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C62F" w14:textId="77777777" w:rsidR="004B756B" w:rsidRDefault="0095310E" w:rsidP="004B756B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1A99E7" wp14:editId="1F8EEC2A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0" r="3175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EAE79" w14:textId="3F0E0020" w:rsidR="00223F13" w:rsidRDefault="005A79ED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>Bochnia</w:t>
                            </w:r>
                            <w:r w:rsidR="00223F13">
                              <w:rPr>
                                <w:rFonts w:ascii="Bookman Old Style" w:hAnsi="Bookman Old Style" w:cs="Bookman Old Style"/>
                              </w:rPr>
                              <w:t>,</w:t>
                            </w:r>
                            <w:r w:rsidR="00765DBE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3B5D4D">
                              <w:rPr>
                                <w:rFonts w:ascii="Bookman Old Style" w:hAnsi="Bookman Old Style" w:cs="Bookman Old Style"/>
                              </w:rPr>
                              <w:t>09</w:t>
                            </w:r>
                            <w:r w:rsidR="005C6925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3B5D4D">
                              <w:rPr>
                                <w:rFonts w:ascii="Bookman Old Style" w:hAnsi="Bookman Old Style" w:cs="Bookman Old Style"/>
                              </w:rPr>
                              <w:t>kwiecień</w:t>
                            </w:r>
                            <w:r w:rsidR="005C6925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DB4419">
                              <w:rPr>
                                <w:rFonts w:ascii="Bookman Old Style" w:hAnsi="Bookman Old Style" w:cs="Bookman Old Style"/>
                              </w:rPr>
                              <w:t>2</w:t>
                            </w:r>
                            <w:r w:rsidR="005C6925">
                              <w:rPr>
                                <w:rFonts w:ascii="Bookman Old Style" w:hAnsi="Bookman Old Style" w:cs="Bookman Old Style"/>
                              </w:rPr>
                              <w:t>02</w:t>
                            </w:r>
                            <w:r w:rsidR="003B5D4D">
                              <w:rPr>
                                <w:rFonts w:ascii="Bookman Old Style" w:hAnsi="Bookman Old Style" w:cs="Bookman Old Style"/>
                              </w:rPr>
                              <w:t>4</w:t>
                            </w:r>
                            <w:r w:rsidR="00765DBE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223F13">
                              <w:rPr>
                                <w:rFonts w:ascii="Bookman Old Style" w:hAnsi="Bookman Old Style" w:cs="Bookman Old Style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A9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-140.4pt;width:25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" stroked="f">
                <v:textbox>
                  <w:txbxContent>
                    <w:p w14:paraId="01FEAE79" w14:textId="3F0E0020" w:rsidR="00223F13" w:rsidRDefault="005A79ED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>Bochnia</w:t>
                      </w:r>
                      <w:r w:rsidR="00223F13">
                        <w:rPr>
                          <w:rFonts w:ascii="Bookman Old Style" w:hAnsi="Bookman Old Style" w:cs="Bookman Old Style"/>
                        </w:rPr>
                        <w:t>,</w:t>
                      </w:r>
                      <w:r w:rsidR="00765DBE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3B5D4D">
                        <w:rPr>
                          <w:rFonts w:ascii="Bookman Old Style" w:hAnsi="Bookman Old Style" w:cs="Bookman Old Style"/>
                        </w:rPr>
                        <w:t>09</w:t>
                      </w:r>
                      <w:r w:rsidR="005C6925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3B5D4D">
                        <w:rPr>
                          <w:rFonts w:ascii="Bookman Old Style" w:hAnsi="Bookman Old Style" w:cs="Bookman Old Style"/>
                        </w:rPr>
                        <w:t>kwiecień</w:t>
                      </w:r>
                      <w:r w:rsidR="005C6925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DB4419">
                        <w:rPr>
                          <w:rFonts w:ascii="Bookman Old Style" w:hAnsi="Bookman Old Style" w:cs="Bookman Old Style"/>
                        </w:rPr>
                        <w:t>2</w:t>
                      </w:r>
                      <w:r w:rsidR="005C6925">
                        <w:rPr>
                          <w:rFonts w:ascii="Bookman Old Style" w:hAnsi="Bookman Old Style" w:cs="Bookman Old Style"/>
                        </w:rPr>
                        <w:t>02</w:t>
                      </w:r>
                      <w:r w:rsidR="003B5D4D">
                        <w:rPr>
                          <w:rFonts w:ascii="Bookman Old Style" w:hAnsi="Bookman Old Style" w:cs="Bookman Old Style"/>
                        </w:rPr>
                        <w:t>4</w:t>
                      </w:r>
                      <w:r w:rsidR="00765DBE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223F13">
                        <w:rPr>
                          <w:rFonts w:ascii="Bookman Old Style" w:hAnsi="Bookman Old Style" w:cs="Bookman Old Style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14:paraId="7D70BFF4" w14:textId="77777777" w:rsidR="004B756B" w:rsidRDefault="008C17D0" w:rsidP="00BF66C1">
      <w:pPr>
        <w:spacing w:after="0"/>
        <w:ind w:left="708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BD7BDC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    </w:t>
      </w:r>
    </w:p>
    <w:p w14:paraId="6980ED66" w14:textId="77777777" w:rsidR="000072AB" w:rsidRDefault="000072AB" w:rsidP="000072AB">
      <w:pPr>
        <w:spacing w:after="0" w:line="360" w:lineRule="auto"/>
        <w:jc w:val="center"/>
        <w:rPr>
          <w:rFonts w:ascii="Bookman Old Style" w:hAnsi="Bookman Old Style" w:cs="Bookman Old Style"/>
          <w:b/>
          <w:sz w:val="24"/>
          <w:szCs w:val="24"/>
        </w:rPr>
      </w:pPr>
    </w:p>
    <w:tbl>
      <w:tblPr>
        <w:tblpPr w:leftFromText="141" w:rightFromText="141" w:vertAnchor="page" w:horzAnchor="margin" w:tblpY="6900"/>
        <w:tblW w:w="5000" w:type="pct"/>
        <w:tblBorders>
          <w:top w:val="single" w:sz="2" w:space="0" w:color="F0F0F0"/>
          <w:left w:val="single" w:sz="2" w:space="0" w:color="F0F0F0"/>
          <w:bottom w:val="single" w:sz="2" w:space="0" w:color="F0F0F0"/>
          <w:right w:val="single" w:sz="2" w:space="0" w:color="F0F0F0"/>
          <w:insideH w:val="single" w:sz="2" w:space="0" w:color="F0F0F0"/>
          <w:insideV w:val="single" w:sz="2" w:space="0" w:color="F0F0F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35"/>
        <w:gridCol w:w="3826"/>
        <w:gridCol w:w="4322"/>
      </w:tblGrid>
      <w:tr w:rsidR="000072AB" w:rsidRPr="004149B9" w14:paraId="11DE3746" w14:textId="77777777" w:rsidTr="001B275C">
        <w:trPr>
          <w:trHeight w:val="364"/>
        </w:trPr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04257" w14:textId="77777777" w:rsidR="000072AB" w:rsidRPr="004149B9" w:rsidRDefault="000072AB" w:rsidP="001B275C">
            <w:pPr>
              <w:spacing w:after="0" w:line="360" w:lineRule="auto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N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>asz znak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>:</w:t>
            </w:r>
          </w:p>
        </w:tc>
        <w:tc>
          <w:tcPr>
            <w:tcW w:w="42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DC6BD" w14:textId="5D351910" w:rsidR="000072AB" w:rsidRPr="00A05B3F" w:rsidRDefault="000072AB" w:rsidP="000A6A95">
            <w:pPr>
              <w:spacing w:after="0" w:line="360" w:lineRule="auto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 w:rsidRPr="00A05B3F">
              <w:rPr>
                <w:rFonts w:ascii="Bookman Old Style" w:hAnsi="Bookman Old Style"/>
                <w:sz w:val="16"/>
                <w:szCs w:val="16"/>
              </w:rPr>
              <w:t xml:space="preserve">PIW- </w:t>
            </w:r>
            <w:r w:rsidR="004A5C26">
              <w:rPr>
                <w:rFonts w:ascii="Bookman Old Style" w:hAnsi="Bookman Old Style"/>
                <w:sz w:val="16"/>
                <w:szCs w:val="16"/>
              </w:rPr>
              <w:t>F</w:t>
            </w:r>
            <w:r w:rsidR="00E716E8">
              <w:rPr>
                <w:rFonts w:ascii="Bookman Old Style" w:hAnsi="Bookman Old Style"/>
                <w:sz w:val="16"/>
                <w:szCs w:val="16"/>
              </w:rPr>
              <w:t>K</w:t>
            </w:r>
            <w:r w:rsidRPr="00A05B3F">
              <w:rPr>
                <w:rFonts w:ascii="Bookman Old Style" w:hAnsi="Bookman Old Style"/>
                <w:sz w:val="16"/>
                <w:szCs w:val="16"/>
              </w:rPr>
              <w:t>.</w:t>
            </w:r>
            <w:r w:rsidR="00A51709">
              <w:rPr>
                <w:rFonts w:ascii="Bookman Old Style" w:hAnsi="Bookman Old Style"/>
                <w:sz w:val="16"/>
                <w:szCs w:val="16"/>
              </w:rPr>
              <w:t>41</w:t>
            </w:r>
            <w:r w:rsidR="00BC5A7F">
              <w:rPr>
                <w:rFonts w:ascii="Bookman Old Style" w:hAnsi="Bookman Old Style"/>
                <w:sz w:val="16"/>
                <w:szCs w:val="16"/>
              </w:rPr>
              <w:t>.</w:t>
            </w:r>
            <w:r w:rsidR="003B5D4D">
              <w:rPr>
                <w:rFonts w:ascii="Bookman Old Style" w:hAnsi="Bookman Old Style"/>
                <w:sz w:val="16"/>
                <w:szCs w:val="16"/>
              </w:rPr>
              <w:t>1</w:t>
            </w:r>
            <w:r w:rsidR="00BC5A7F">
              <w:rPr>
                <w:rFonts w:ascii="Bookman Old Style" w:hAnsi="Bookman Old Style"/>
                <w:sz w:val="16"/>
                <w:szCs w:val="16"/>
              </w:rPr>
              <w:t>.202</w:t>
            </w:r>
            <w:r w:rsidR="003B5D4D">
              <w:rPr>
                <w:rFonts w:ascii="Bookman Old Style" w:hAnsi="Bookman Old Style"/>
                <w:sz w:val="16"/>
                <w:szCs w:val="16"/>
              </w:rPr>
              <w:t>4</w:t>
            </w:r>
            <w:r w:rsidR="00960AF5">
              <w:rPr>
                <w:rFonts w:ascii="Bookman Old Style" w:hAnsi="Bookman Old Style"/>
                <w:sz w:val="16"/>
                <w:szCs w:val="16"/>
              </w:rPr>
              <w:t xml:space="preserve">                          </w:t>
            </w:r>
          </w:p>
        </w:tc>
      </w:tr>
      <w:tr w:rsidR="00922057" w:rsidRPr="004149B9" w14:paraId="6C7677DA" w14:textId="77777777" w:rsidTr="001B275C">
        <w:trPr>
          <w:gridAfter w:val="1"/>
          <w:wAfter w:w="2242" w:type="pct"/>
          <w:trHeight w:val="364"/>
        </w:trPr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B4097" w14:textId="77777777" w:rsidR="00922057" w:rsidRPr="004149B9" w:rsidRDefault="00A73059" w:rsidP="00A73059">
            <w:pPr>
              <w:spacing w:after="0" w:line="360" w:lineRule="auto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Dot. sprawy nr:  </w:t>
            </w:r>
          </w:p>
        </w:tc>
        <w:tc>
          <w:tcPr>
            <w:tcW w:w="20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99143" w14:textId="6CDF6139" w:rsidR="00922057" w:rsidRPr="004149B9" w:rsidRDefault="00922057" w:rsidP="00D96A21">
            <w:pPr>
              <w:spacing w:after="0" w:line="360" w:lineRule="auto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</w:tbl>
    <w:p w14:paraId="17E0CF19" w14:textId="77777777" w:rsidR="00896F72" w:rsidRDefault="00896F72" w:rsidP="009C3220">
      <w:pPr>
        <w:pStyle w:val="Nagwek"/>
        <w:spacing w:line="360" w:lineRule="auto"/>
        <w:jc w:val="right"/>
        <w:rPr>
          <w:rFonts w:ascii="Arial" w:hAnsi="Arial" w:cs="Arial"/>
          <w:b/>
          <w:bCs/>
          <w:color w:val="646464"/>
          <w:sz w:val="20"/>
          <w:szCs w:val="20"/>
        </w:rPr>
      </w:pPr>
    </w:p>
    <w:p w14:paraId="2675B0F3" w14:textId="77777777" w:rsidR="006D6629" w:rsidRDefault="006D6629" w:rsidP="00BF66C1">
      <w:pPr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</w:p>
    <w:p w14:paraId="0C121CF8" w14:textId="77777777" w:rsidR="00D67B65" w:rsidRDefault="00D67B65" w:rsidP="00D67B65">
      <w:pPr>
        <w:spacing w:after="0" w:line="240" w:lineRule="auto"/>
        <w:jc w:val="right"/>
        <w:rPr>
          <w:b/>
        </w:rPr>
      </w:pPr>
    </w:p>
    <w:p w14:paraId="2DEDFC89" w14:textId="77777777" w:rsidR="0096093E" w:rsidRDefault="0096093E" w:rsidP="00D67B65">
      <w:pPr>
        <w:spacing w:after="0" w:line="240" w:lineRule="auto"/>
        <w:jc w:val="right"/>
        <w:rPr>
          <w:b/>
        </w:rPr>
      </w:pPr>
    </w:p>
    <w:p w14:paraId="09CDF00B" w14:textId="5CE8A35B" w:rsidR="007F149E" w:rsidRDefault="007F149E" w:rsidP="007F149E">
      <w:pPr>
        <w:spacing w:after="0" w:line="240" w:lineRule="auto"/>
        <w:rPr>
          <w:b/>
        </w:rPr>
      </w:pPr>
    </w:p>
    <w:p w14:paraId="63CFB71E" w14:textId="77777777" w:rsidR="003A3379" w:rsidRDefault="003A3379" w:rsidP="007F149E">
      <w:pPr>
        <w:spacing w:after="0" w:line="240" w:lineRule="auto"/>
        <w:rPr>
          <w:b/>
          <w:sz w:val="24"/>
          <w:szCs w:val="24"/>
        </w:rPr>
      </w:pPr>
    </w:p>
    <w:p w14:paraId="0F7C8F74" w14:textId="77777777" w:rsidR="0096093E" w:rsidRDefault="0096093E" w:rsidP="0096093E">
      <w:pPr>
        <w:spacing w:after="0" w:line="240" w:lineRule="auto"/>
        <w:jc w:val="center"/>
        <w:rPr>
          <w:b/>
        </w:rPr>
      </w:pPr>
    </w:p>
    <w:p w14:paraId="3897FCA1" w14:textId="167B420C" w:rsidR="0096093E" w:rsidRDefault="0096093E" w:rsidP="0096093E">
      <w:pPr>
        <w:spacing w:after="0" w:line="240" w:lineRule="auto"/>
        <w:jc w:val="center"/>
        <w:rPr>
          <w:sz w:val="24"/>
          <w:szCs w:val="24"/>
        </w:rPr>
      </w:pPr>
    </w:p>
    <w:p w14:paraId="1B6FC86D" w14:textId="3B881251" w:rsidR="00896F72" w:rsidRDefault="00896F72" w:rsidP="00896F72">
      <w:pPr>
        <w:spacing w:after="0" w:line="240" w:lineRule="auto"/>
        <w:rPr>
          <w:b/>
          <w:sz w:val="24"/>
          <w:szCs w:val="24"/>
        </w:rPr>
      </w:pPr>
    </w:p>
    <w:p w14:paraId="6E337056" w14:textId="77777777" w:rsidR="003C6625" w:rsidRDefault="003C6625" w:rsidP="00896F72">
      <w:pPr>
        <w:spacing w:after="0" w:line="240" w:lineRule="auto"/>
        <w:rPr>
          <w:b/>
          <w:sz w:val="24"/>
          <w:szCs w:val="24"/>
        </w:rPr>
      </w:pPr>
    </w:p>
    <w:p w14:paraId="093DC477" w14:textId="11736139" w:rsidR="003C6625" w:rsidRPr="00B03BCA" w:rsidRDefault="003C6625" w:rsidP="003C6625">
      <w:pPr>
        <w:shd w:val="clear" w:color="auto" w:fill="FFFFFF"/>
        <w:spacing w:after="0" w:line="336" w:lineRule="atLeast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1B1E1F"/>
          <w:spacing w:val="-15"/>
          <w:sz w:val="24"/>
          <w:szCs w:val="24"/>
          <w:lang w:eastAsia="pl-PL"/>
        </w:rPr>
      </w:pPr>
      <w:r w:rsidRPr="00B03BCA">
        <w:rPr>
          <w:rFonts w:ascii="Times New Roman" w:hAnsi="Times New Roman" w:cs="Times New Roman"/>
          <w:b/>
          <w:bCs/>
          <w:color w:val="1B1E1F"/>
          <w:spacing w:val="-15"/>
          <w:sz w:val="24"/>
          <w:szCs w:val="24"/>
          <w:lang w:eastAsia="pl-PL"/>
        </w:rPr>
        <w:t>Ogłoszenie w sprawie wyznaczenia do wykonywania czynności urzędowych na 202</w:t>
      </w:r>
      <w:r w:rsidR="00CD325F">
        <w:rPr>
          <w:rFonts w:ascii="Times New Roman" w:hAnsi="Times New Roman" w:cs="Times New Roman"/>
          <w:b/>
          <w:bCs/>
          <w:color w:val="1B1E1F"/>
          <w:spacing w:val="-15"/>
          <w:sz w:val="24"/>
          <w:szCs w:val="24"/>
          <w:lang w:eastAsia="pl-PL"/>
        </w:rPr>
        <w:t>4</w:t>
      </w:r>
      <w:r w:rsidRPr="00B03BCA">
        <w:rPr>
          <w:rFonts w:ascii="Times New Roman" w:hAnsi="Times New Roman" w:cs="Times New Roman"/>
          <w:b/>
          <w:bCs/>
          <w:color w:val="1B1E1F"/>
          <w:spacing w:val="-15"/>
          <w:sz w:val="24"/>
          <w:szCs w:val="24"/>
          <w:lang w:eastAsia="pl-PL"/>
        </w:rPr>
        <w:t xml:space="preserve"> r</w:t>
      </w:r>
      <w:r w:rsidRPr="000F1AC3">
        <w:rPr>
          <w:rFonts w:ascii="Times New Roman" w:hAnsi="Times New Roman" w:cs="Times New Roman"/>
          <w:b/>
          <w:bCs/>
          <w:color w:val="1B1E1F"/>
          <w:spacing w:val="-15"/>
          <w:sz w:val="24"/>
          <w:szCs w:val="24"/>
          <w:lang w:eastAsia="pl-PL"/>
        </w:rPr>
        <w:t>ok na terenie powiatu bocheńskiego</w:t>
      </w:r>
    </w:p>
    <w:p w14:paraId="21A6C16E" w14:textId="77777777" w:rsidR="003C6625" w:rsidRPr="000F1AC3" w:rsidRDefault="003C6625" w:rsidP="003C6625">
      <w:pPr>
        <w:rPr>
          <w:rFonts w:ascii="Times New Roman" w:hAnsi="Times New Roman" w:cs="Times New Roman"/>
          <w:sz w:val="24"/>
          <w:szCs w:val="24"/>
        </w:rPr>
      </w:pPr>
    </w:p>
    <w:p w14:paraId="5210AA4D" w14:textId="6193A6AE" w:rsidR="003C6625" w:rsidRDefault="003C6625" w:rsidP="00AC1938">
      <w:pPr>
        <w:pStyle w:val="NormalnyWeb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D"/>
        </w:rPr>
      </w:pPr>
      <w:r w:rsidRPr="000F1AC3">
        <w:rPr>
          <w:color w:val="1D1D1D"/>
        </w:rPr>
        <w:t xml:space="preserve">Powiatowy Lekarz Weterynarii w Bochni informuje, że </w:t>
      </w:r>
      <w:r w:rsidR="00110CD6">
        <w:rPr>
          <w:color w:val="1D1D1D"/>
        </w:rPr>
        <w:t>3</w:t>
      </w:r>
      <w:r w:rsidR="005426FD">
        <w:rPr>
          <w:color w:val="1D1D1D"/>
        </w:rPr>
        <w:t>0</w:t>
      </w:r>
      <w:r w:rsidR="00110CD6">
        <w:rPr>
          <w:color w:val="1D1D1D"/>
        </w:rPr>
        <w:t xml:space="preserve"> kwietnia</w:t>
      </w:r>
      <w:r w:rsidR="00E00968">
        <w:rPr>
          <w:color w:val="1D1D1D"/>
        </w:rPr>
        <w:t xml:space="preserve"> 202</w:t>
      </w:r>
      <w:r w:rsidR="00110CD6">
        <w:rPr>
          <w:color w:val="1D1D1D"/>
        </w:rPr>
        <w:t>4</w:t>
      </w:r>
      <w:r w:rsidRPr="000F1AC3">
        <w:rPr>
          <w:color w:val="1D1D1D"/>
        </w:rPr>
        <w:t xml:space="preserve"> r. rozpocznie postępowanie  z urzędu, w sprawie wyznaczenia do wykonywania czynności urzędowych na </w:t>
      </w:r>
      <w:r w:rsidR="00E72D98">
        <w:rPr>
          <w:color w:val="1D1D1D"/>
        </w:rPr>
        <w:t xml:space="preserve">okres od 01 lipca do 31 grudnia </w:t>
      </w:r>
      <w:r w:rsidRPr="000F1AC3">
        <w:rPr>
          <w:color w:val="1D1D1D"/>
        </w:rPr>
        <w:t>202</w:t>
      </w:r>
      <w:r w:rsidR="0095520D">
        <w:rPr>
          <w:color w:val="1D1D1D"/>
        </w:rPr>
        <w:t>4</w:t>
      </w:r>
      <w:r w:rsidRPr="000F1AC3">
        <w:rPr>
          <w:color w:val="1D1D1D"/>
        </w:rPr>
        <w:t xml:space="preserve"> r. , zawartych w art. 16 ustawy z dnia 29 stycznia 2004 r. o Inspekcji Weterynaryjnej ( Dz. U. z 20</w:t>
      </w:r>
      <w:r w:rsidR="00110CD6">
        <w:rPr>
          <w:color w:val="1D1D1D"/>
        </w:rPr>
        <w:t>24</w:t>
      </w:r>
      <w:r w:rsidRPr="000F1AC3">
        <w:rPr>
          <w:color w:val="1D1D1D"/>
        </w:rPr>
        <w:t xml:space="preserve"> r., poz. </w:t>
      </w:r>
      <w:r w:rsidR="00110CD6">
        <w:rPr>
          <w:color w:val="1D1D1D"/>
        </w:rPr>
        <w:t xml:space="preserve">12 </w:t>
      </w:r>
      <w:proofErr w:type="spellStart"/>
      <w:r w:rsidR="00110CD6">
        <w:rPr>
          <w:color w:val="1D1D1D"/>
        </w:rPr>
        <w:t>t.j</w:t>
      </w:r>
      <w:proofErr w:type="spellEnd"/>
      <w:r w:rsidR="00110CD6">
        <w:rPr>
          <w:color w:val="1D1D1D"/>
        </w:rPr>
        <w:t>.</w:t>
      </w:r>
      <w:r w:rsidRPr="000F1AC3">
        <w:rPr>
          <w:color w:val="1D1D1D"/>
        </w:rPr>
        <w:t>) na terenie powiatu bocheńskiego. W związku z powyższym zwraca się z prośbą o zgłaszanie gotowości do podjęcia współpracy</w:t>
      </w:r>
      <w:r>
        <w:rPr>
          <w:color w:val="1D1D1D"/>
        </w:rPr>
        <w:t xml:space="preserve"> w zakresie:</w:t>
      </w:r>
    </w:p>
    <w:p w14:paraId="7E92CFA6" w14:textId="1CE8B665" w:rsidR="003C6625" w:rsidRDefault="00F54340" w:rsidP="00AC1938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225" w:afterAutospacing="0"/>
        <w:jc w:val="both"/>
        <w:textAlignment w:val="baseline"/>
      </w:pPr>
      <w:r w:rsidRPr="00220812">
        <w:rPr>
          <w:shd w:val="clear" w:color="auto" w:fill="FFFFFF"/>
        </w:rPr>
        <w:t>sprawowania nadzoru nad ubojem zwierząt gospodarskich kopytnych</w:t>
      </w:r>
      <w:r w:rsidR="00110CD6">
        <w:rPr>
          <w:shd w:val="clear" w:color="auto" w:fill="FFFFFF"/>
        </w:rPr>
        <w:t xml:space="preserve"> </w:t>
      </w:r>
      <w:r w:rsidRPr="00220812">
        <w:rPr>
          <w:shd w:val="clear" w:color="auto" w:fill="FFFFFF"/>
        </w:rPr>
        <w:t xml:space="preserve">i zwierząt dzikich utrzymywanych w warunkach fermowych, o których mowa w ust. 1.2-1.4 i 1.6 </w:t>
      </w:r>
      <w:hyperlink r:id="rId8" w:anchor="/document/67556966?unitId=zal(I)&amp;cm=DOCUMENT" w:history="1">
        <w:r w:rsidRPr="00220812">
          <w:rPr>
            <w:rStyle w:val="Hipercze"/>
            <w:color w:val="auto"/>
            <w:shd w:val="clear" w:color="auto" w:fill="FFFFFF"/>
          </w:rPr>
          <w:t>załącznika I</w:t>
        </w:r>
      </w:hyperlink>
      <w:r w:rsidRPr="00220812">
        <w:rPr>
          <w:shd w:val="clear" w:color="auto" w:fill="FFFFFF"/>
        </w:rPr>
        <w:t xml:space="preserve"> do rozporządzenia (WE) nr 853/2004 Parlamentu Europejskiego i Rady z dnia 29 kwietnia 2004 r. ustanawiającego szczególne przepisy dotyczące higieny w odniesieniu do żywności pochodzenia zwierzęcego (Dz. Urz. UE L 139 z 30.04.2004, str. 55, z </w:t>
      </w:r>
      <w:proofErr w:type="spellStart"/>
      <w:r w:rsidRPr="00220812">
        <w:rPr>
          <w:shd w:val="clear" w:color="auto" w:fill="FFFFFF"/>
        </w:rPr>
        <w:t>późn</w:t>
      </w:r>
      <w:proofErr w:type="spellEnd"/>
      <w:r w:rsidRPr="00220812">
        <w:rPr>
          <w:shd w:val="clear" w:color="auto" w:fill="FFFFFF"/>
        </w:rPr>
        <w:t>. zm.</w:t>
      </w:r>
      <w:r w:rsidRPr="00220812">
        <w:rPr>
          <w:shd w:val="clear" w:color="auto" w:fill="FFFFFF"/>
          <w:vertAlign w:val="superscript"/>
        </w:rPr>
        <w:t>(</w:t>
      </w:r>
      <w:r w:rsidRPr="00220812">
        <w:rPr>
          <w:shd w:val="clear" w:color="auto" w:fill="FFFFFF"/>
        </w:rPr>
        <w:t xml:space="preserve"> </w:t>
      </w:r>
      <w:r w:rsidRPr="00220812">
        <w:rPr>
          <w:rStyle w:val="fn-ref"/>
          <w:shd w:val="clear" w:color="auto" w:fill="FFFFFF"/>
          <w:vertAlign w:val="superscript"/>
        </w:rPr>
        <w:t>56</w:t>
      </w:r>
      <w:r w:rsidRPr="00220812">
        <w:rPr>
          <w:shd w:val="clear" w:color="auto" w:fill="FFFFFF"/>
        </w:rPr>
        <w:t xml:space="preserve"> </w:t>
      </w:r>
      <w:r w:rsidRPr="00220812">
        <w:rPr>
          <w:shd w:val="clear" w:color="auto" w:fill="FFFFFF"/>
          <w:vertAlign w:val="superscript"/>
        </w:rPr>
        <w:t>)</w:t>
      </w:r>
      <w:r w:rsidRPr="00220812">
        <w:rPr>
          <w:shd w:val="clear" w:color="auto" w:fill="FFFFFF"/>
        </w:rPr>
        <w:t xml:space="preserve"> - Dz. Urz. UE Polskie wydanie specjalne, rozdz. 3, t. 45, str. 14), zwanego dalej "rozporządzeniem nr 853/2004", w tym badania dobrostanu zwierząt po ich przybyciu do rzeźni, badania </w:t>
      </w:r>
      <w:proofErr w:type="spellStart"/>
      <w:r w:rsidRPr="00220812">
        <w:rPr>
          <w:shd w:val="clear" w:color="auto" w:fill="FFFFFF"/>
        </w:rPr>
        <w:t>przedubojowego</w:t>
      </w:r>
      <w:proofErr w:type="spellEnd"/>
      <w:r w:rsidRPr="00220812">
        <w:rPr>
          <w:shd w:val="clear" w:color="auto" w:fill="FFFFFF"/>
        </w:rPr>
        <w:t xml:space="preserve"> i poubojowego, oceny mięsa i nadzoru nad przestrzeganiem w czasie uboju przepisów o ochronie zwierząt,</w:t>
      </w:r>
      <w:r w:rsidR="003C6625" w:rsidRPr="00220812">
        <w:t xml:space="preserve"> – </w:t>
      </w:r>
      <w:r w:rsidR="00110CD6">
        <w:t>2</w:t>
      </w:r>
      <w:r w:rsidR="003C6625" w:rsidRPr="00220812">
        <w:t xml:space="preserve"> lekarzy weterynarii,</w:t>
      </w:r>
    </w:p>
    <w:p w14:paraId="4BE9C322" w14:textId="26AA08D9" w:rsidR="003C6625" w:rsidRPr="003C6625" w:rsidRDefault="000D3764" w:rsidP="00AC1938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color w:val="1D1D1D"/>
        </w:rPr>
      </w:pPr>
      <w:r>
        <w:t>b</w:t>
      </w:r>
      <w:r w:rsidR="003C6625" w:rsidRPr="003C6625">
        <w:t xml:space="preserve">adania laboratoryjnego mięsa na obecność włośni - </w:t>
      </w:r>
      <w:r w:rsidR="005426FD">
        <w:t>2</w:t>
      </w:r>
      <w:r w:rsidR="003C6625" w:rsidRPr="003C6625">
        <w:t xml:space="preserve"> lekarzy weterynarii,</w:t>
      </w:r>
    </w:p>
    <w:p w14:paraId="495F4D31" w14:textId="1AAE5599" w:rsidR="00601D44" w:rsidRPr="00110CD6" w:rsidRDefault="005A69CF" w:rsidP="00110CD6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color w:val="1D1D1D"/>
        </w:rPr>
      </w:pPr>
      <w:r w:rsidRPr="005A69CF">
        <w:rPr>
          <w:color w:val="333333"/>
          <w:shd w:val="clear" w:color="auto" w:fill="FFFFFF"/>
        </w:rPr>
        <w:t xml:space="preserve">czynności określonych w </w:t>
      </w:r>
      <w:hyperlink r:id="rId9" w:anchor="/document/68918971?unitId=art(18)ust(2)&amp;cm=DOCUMENT" w:history="1">
        <w:r w:rsidRPr="005A69CF">
          <w:rPr>
            <w:rStyle w:val="Hipercze"/>
            <w:color w:val="1B7AB8"/>
            <w:shd w:val="clear" w:color="auto" w:fill="FFFFFF"/>
          </w:rPr>
          <w:t>art. 18 ust. 2</w:t>
        </w:r>
      </w:hyperlink>
      <w:r w:rsidRPr="005A69CF">
        <w:rPr>
          <w:color w:val="333333"/>
          <w:shd w:val="clear" w:color="auto" w:fill="FFFFFF"/>
        </w:rPr>
        <w:t xml:space="preserve"> i </w:t>
      </w:r>
      <w:hyperlink r:id="rId10" w:anchor="/document/68918971?unitId=art(18)ust(4)&amp;cm=DOCUMENT" w:history="1">
        <w:r w:rsidRPr="005A69CF">
          <w:rPr>
            <w:rStyle w:val="Hipercze"/>
            <w:color w:val="1B7AB8"/>
            <w:shd w:val="clear" w:color="auto" w:fill="FFFFFF"/>
          </w:rPr>
          <w:t>4</w:t>
        </w:r>
      </w:hyperlink>
      <w:r w:rsidRPr="005A69CF">
        <w:rPr>
          <w:color w:val="333333"/>
          <w:shd w:val="clear" w:color="auto" w:fill="FFFFFF"/>
        </w:rPr>
        <w:t xml:space="preserve"> rozporządzenia 2017/625 jako urzędowi pracownicy pomocniczy w rozumieniu </w:t>
      </w:r>
      <w:hyperlink r:id="rId11" w:anchor="/document/68918971?unitId=art(3)pkt(49)&amp;cm=DOCUMENT" w:history="1">
        <w:r w:rsidRPr="005A69CF">
          <w:rPr>
            <w:rStyle w:val="Hipercze"/>
            <w:color w:val="1B7AB8"/>
            <w:shd w:val="clear" w:color="auto" w:fill="FFFFFF"/>
          </w:rPr>
          <w:t>art. 3 pkt 49</w:t>
        </w:r>
      </w:hyperlink>
      <w:r w:rsidRPr="005A69CF">
        <w:rPr>
          <w:color w:val="333333"/>
          <w:shd w:val="clear" w:color="auto" w:fill="FFFFFF"/>
        </w:rPr>
        <w:t xml:space="preserve"> rozporządzenia 2017/625 – </w:t>
      </w:r>
      <w:r w:rsidR="00110CD6">
        <w:rPr>
          <w:color w:val="333333"/>
          <w:shd w:val="clear" w:color="auto" w:fill="FFFFFF"/>
        </w:rPr>
        <w:t>2</w:t>
      </w:r>
      <w:r w:rsidRPr="005A69CF">
        <w:rPr>
          <w:color w:val="333333"/>
          <w:shd w:val="clear" w:color="auto" w:fill="FFFFFF"/>
        </w:rPr>
        <w:t xml:space="preserve"> osob</w:t>
      </w:r>
      <w:r w:rsidR="00110CD6">
        <w:rPr>
          <w:color w:val="333333"/>
          <w:shd w:val="clear" w:color="auto" w:fill="FFFFFF"/>
        </w:rPr>
        <w:t>y</w:t>
      </w:r>
    </w:p>
    <w:p w14:paraId="640B0E30" w14:textId="77777777" w:rsidR="003C6625" w:rsidRPr="000F1AC3" w:rsidRDefault="003C6625" w:rsidP="00AC1938">
      <w:pPr>
        <w:pStyle w:val="Nagwek3"/>
        <w:shd w:val="clear" w:color="auto" w:fill="FFFFFF"/>
        <w:spacing w:before="0" w:line="480" w:lineRule="atLeast"/>
        <w:jc w:val="both"/>
        <w:textAlignment w:val="baseline"/>
        <w:rPr>
          <w:rFonts w:ascii="Times New Roman" w:hAnsi="Times New Roman" w:cs="Times New Roman"/>
          <w:color w:val="1B1E1F"/>
        </w:rPr>
      </w:pPr>
      <w:r w:rsidRPr="000F1AC3">
        <w:rPr>
          <w:rFonts w:ascii="Times New Roman" w:hAnsi="Times New Roman" w:cs="Times New Roman"/>
          <w:b/>
          <w:bCs/>
          <w:color w:val="1B1E1F"/>
          <w:u w:val="single"/>
        </w:rPr>
        <w:lastRenderedPageBreak/>
        <w:t>Warunki naboru</w:t>
      </w:r>
      <w:r>
        <w:rPr>
          <w:rFonts w:ascii="Times New Roman" w:hAnsi="Times New Roman" w:cs="Times New Roman"/>
          <w:b/>
          <w:bCs/>
          <w:color w:val="1B1E1F"/>
          <w:u w:val="single"/>
        </w:rPr>
        <w:t>:</w:t>
      </w:r>
    </w:p>
    <w:p w14:paraId="172C330A" w14:textId="163EF432" w:rsidR="003C6625" w:rsidRPr="000F1AC3" w:rsidRDefault="003C6625" w:rsidP="00AC1938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 w:rsidRPr="000F1AC3">
        <w:rPr>
          <w:rFonts w:ascii="Times New Roman" w:hAnsi="Times New Roman" w:cs="Times New Roman"/>
          <w:color w:val="1D1D1D"/>
          <w:sz w:val="24"/>
          <w:szCs w:val="24"/>
        </w:rPr>
        <w:t xml:space="preserve">Wyznaczenie obejmuje okres od </w:t>
      </w:r>
      <w:r w:rsidRPr="00F10AD0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0B1AB7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Pr="00F10AD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676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10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1AC3">
        <w:rPr>
          <w:rFonts w:ascii="Times New Roman" w:hAnsi="Times New Roman" w:cs="Times New Roman"/>
          <w:color w:val="1D1D1D"/>
          <w:sz w:val="24"/>
          <w:szCs w:val="24"/>
        </w:rPr>
        <w:t xml:space="preserve">r. do 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dnia </w:t>
      </w:r>
      <w:r w:rsidRPr="00F10AD0">
        <w:rPr>
          <w:rFonts w:ascii="Times New Roman" w:hAnsi="Times New Roman" w:cs="Times New Roman"/>
          <w:b/>
          <w:bCs/>
          <w:color w:val="1D1D1D"/>
          <w:sz w:val="24"/>
          <w:szCs w:val="24"/>
        </w:rPr>
        <w:t>31 grudnia 202</w:t>
      </w:r>
      <w:r w:rsidR="00A676E3">
        <w:rPr>
          <w:rFonts w:ascii="Times New Roman" w:hAnsi="Times New Roman" w:cs="Times New Roman"/>
          <w:b/>
          <w:bCs/>
          <w:color w:val="1D1D1D"/>
          <w:sz w:val="24"/>
          <w:szCs w:val="24"/>
        </w:rPr>
        <w:t>4</w:t>
      </w:r>
      <w:r w:rsidRPr="00F10AD0">
        <w:rPr>
          <w:rFonts w:ascii="Times New Roman" w:hAnsi="Times New Roman" w:cs="Times New Roman"/>
          <w:b/>
          <w:bCs/>
          <w:color w:val="1D1D1D"/>
          <w:sz w:val="24"/>
          <w:szCs w:val="24"/>
        </w:rPr>
        <w:t>r</w:t>
      </w:r>
      <w:r w:rsidRPr="000F1AC3">
        <w:rPr>
          <w:rFonts w:ascii="Times New Roman" w:hAnsi="Times New Roman" w:cs="Times New Roman"/>
          <w:color w:val="1D1D1D"/>
          <w:sz w:val="24"/>
          <w:szCs w:val="24"/>
        </w:rPr>
        <w:t>.</w:t>
      </w:r>
    </w:p>
    <w:p w14:paraId="29C1F50D" w14:textId="77777777" w:rsidR="008950B7" w:rsidRPr="008950B7" w:rsidRDefault="003C6625" w:rsidP="00AC1938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 w:rsidRPr="008950B7">
        <w:rPr>
          <w:rFonts w:ascii="Times New Roman" w:hAnsi="Times New Roman" w:cs="Times New Roman"/>
          <w:color w:val="1D1D1D"/>
          <w:sz w:val="24"/>
          <w:szCs w:val="24"/>
        </w:rPr>
        <w:t xml:space="preserve">Wyznaczenie lekarzy weterynarii </w:t>
      </w:r>
      <w:r w:rsidR="008950B7" w:rsidRPr="008950B7">
        <w:rPr>
          <w:rFonts w:ascii="Times New Roman" w:hAnsi="Times New Roman" w:cs="Times New Roman"/>
          <w:color w:val="1D1D1D"/>
          <w:sz w:val="24"/>
          <w:szCs w:val="24"/>
        </w:rPr>
        <w:t>i</w:t>
      </w:r>
      <w:r w:rsidRPr="008950B7">
        <w:rPr>
          <w:rFonts w:ascii="Times New Roman" w:hAnsi="Times New Roman" w:cs="Times New Roman"/>
          <w:color w:val="1D1D1D"/>
          <w:sz w:val="24"/>
          <w:szCs w:val="24"/>
        </w:rPr>
        <w:t xml:space="preserve"> osób posiadających kwalifikacje do wykonywania niektórych czynności pomocniczych następuje wyłącznie w przypadku spełnienia kwalifikacji, o których mowa w rozporządzeniu </w:t>
      </w:r>
      <w:r w:rsidR="008950B7">
        <w:rPr>
          <w:rFonts w:ascii="Roboto" w:hAnsi="Roboto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8950B7" w:rsidRPr="008950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delegowanym Komisji (UE) 2019/624 z dnia 8 lutego 2019 r. dotyczącym szczególnych przepisów w dziedzinie przeprowadzania kontroli urzędowych dotyczących produkcji mięsa oraz obszarów produkcyjnych i obszarów przejściowych w odniesieniu do żywych małży zgodnie z rozporządzeniem Parlamentu Europejskiego i Rady (UE) 2017/.</w:t>
      </w:r>
      <w:r w:rsidR="008950B7">
        <w:rPr>
          <w:rFonts w:ascii="Roboto" w:hAnsi="Roboto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14:paraId="6A3520B4" w14:textId="15122DD8" w:rsidR="003C6625" w:rsidRPr="008950B7" w:rsidRDefault="003C6625" w:rsidP="00AC1938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 w:rsidRPr="008950B7">
        <w:rPr>
          <w:rFonts w:ascii="Times New Roman" w:hAnsi="Times New Roman" w:cs="Times New Roman"/>
          <w:color w:val="1D1D1D"/>
          <w:sz w:val="24"/>
          <w:szCs w:val="24"/>
        </w:rPr>
        <w:t>Osoba starająca się o wyznaczenie, zgłasza pisemnie Powiatowemu Lekarzowi Weterynarii w Bochni gotowość do wykonywania określonych czynności</w:t>
      </w:r>
      <w:r w:rsidRPr="008950B7">
        <w:rPr>
          <w:rStyle w:val="Pogrubienie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> </w:t>
      </w:r>
      <w:r w:rsidRPr="008950B7">
        <w:rPr>
          <w:rFonts w:ascii="Times New Roman" w:hAnsi="Times New Roman" w:cs="Times New Roman"/>
          <w:color w:val="1D1D1D"/>
          <w:sz w:val="24"/>
          <w:szCs w:val="24"/>
        </w:rPr>
        <w:t xml:space="preserve">na formularzu stanowiącym </w:t>
      </w:r>
      <w:r w:rsidRPr="008950B7">
        <w:rPr>
          <w:rFonts w:ascii="Times New Roman" w:hAnsi="Times New Roman" w:cs="Times New Roman"/>
          <w:b/>
          <w:bCs/>
          <w:color w:val="1D1D1D"/>
          <w:sz w:val="24"/>
          <w:szCs w:val="24"/>
        </w:rPr>
        <w:t>załącznik nr 1</w:t>
      </w:r>
      <w:r w:rsidRPr="008950B7">
        <w:rPr>
          <w:rFonts w:ascii="Times New Roman" w:hAnsi="Times New Roman" w:cs="Times New Roman"/>
          <w:color w:val="1D1D1D"/>
          <w:sz w:val="24"/>
          <w:szCs w:val="24"/>
        </w:rPr>
        <w:t xml:space="preserve"> do ogłoszenia. Oryginały dokumentów winny być dostarczone do siedziby Powiatowego Inspektoratu Weterynarii w Bochni przy ul. Partyzantów 6 w terminie </w:t>
      </w:r>
      <w:r w:rsidRPr="008950B7">
        <w:rPr>
          <w:rStyle w:val="Pogrubienie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 xml:space="preserve">do dnia </w:t>
      </w:r>
      <w:r w:rsidR="000B1AB7">
        <w:rPr>
          <w:rStyle w:val="Pogrubienie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>30</w:t>
      </w:r>
      <w:r w:rsidRPr="008950B7">
        <w:rPr>
          <w:rStyle w:val="Pogrubienie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 xml:space="preserve"> </w:t>
      </w:r>
      <w:r w:rsidR="000B1AB7">
        <w:rPr>
          <w:rStyle w:val="Pogrubienie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 xml:space="preserve">kwietnia </w:t>
      </w:r>
      <w:r w:rsidRPr="008950B7">
        <w:rPr>
          <w:rStyle w:val="Pogrubienie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>202</w:t>
      </w:r>
      <w:r w:rsidR="000B1AB7">
        <w:rPr>
          <w:rStyle w:val="Pogrubienie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>4</w:t>
      </w:r>
      <w:r w:rsidRPr="008950B7">
        <w:rPr>
          <w:rStyle w:val="Pogrubienie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>r</w:t>
      </w:r>
      <w:r w:rsidRPr="008950B7">
        <w:rPr>
          <w:rFonts w:ascii="Times New Roman" w:hAnsi="Times New Roman" w:cs="Times New Roman"/>
          <w:color w:val="1D1D1D"/>
          <w:sz w:val="24"/>
          <w:szCs w:val="24"/>
        </w:rPr>
        <w:t>.</w:t>
      </w:r>
    </w:p>
    <w:p w14:paraId="13349A0C" w14:textId="77777777" w:rsidR="003C6625" w:rsidRDefault="003C6625" w:rsidP="00AC1938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 xml:space="preserve">Zgłoszenia złożone po terminie oraz niespełniające wymogów formalnych nie będą rozpatrywane. </w:t>
      </w:r>
    </w:p>
    <w:p w14:paraId="64066D1D" w14:textId="77777777" w:rsidR="003C6625" w:rsidRPr="000F1AC3" w:rsidRDefault="003C6625" w:rsidP="00AC1938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Dokumenty o których mowa w niniejszym ogłoszeniu winny zawierać datę oraz czytelny, własnoręczny podpis kandydata.</w:t>
      </w:r>
    </w:p>
    <w:p w14:paraId="6594D88F" w14:textId="77777777" w:rsidR="003C6625" w:rsidRDefault="003C6625" w:rsidP="00AC1938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 w:rsidRPr="000F1AC3">
        <w:rPr>
          <w:rFonts w:ascii="Times New Roman" w:hAnsi="Times New Roman" w:cs="Times New Roman"/>
          <w:color w:val="1D1D1D"/>
          <w:sz w:val="24"/>
          <w:szCs w:val="24"/>
        </w:rPr>
        <w:t>Osoba ubiegająca się o wyznaczenie posiada odrębny tytuł ubezpieczeń społecznych</w:t>
      </w:r>
      <w:r>
        <w:rPr>
          <w:rFonts w:ascii="Times New Roman" w:hAnsi="Times New Roman" w:cs="Times New Roman"/>
          <w:color w:val="1D1D1D"/>
          <w:sz w:val="24"/>
          <w:szCs w:val="24"/>
        </w:rPr>
        <w:t>.</w:t>
      </w:r>
    </w:p>
    <w:p w14:paraId="1A44DCCA" w14:textId="5CC49B19" w:rsidR="003C6625" w:rsidRDefault="003C6625" w:rsidP="00AC1938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Pierwszeństwo w wyznaczeniu maj</w:t>
      </w:r>
      <w:r w:rsidR="00893994">
        <w:rPr>
          <w:rFonts w:ascii="Times New Roman" w:hAnsi="Times New Roman" w:cs="Times New Roman"/>
          <w:color w:val="1D1D1D"/>
          <w:sz w:val="24"/>
          <w:szCs w:val="24"/>
        </w:rPr>
        <w:t>ą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pracownicy Inspekcji Weterynaryjnej, niebędący pracownikami Powiatowego Inspektoratu Weterynarii w Bochni.</w:t>
      </w:r>
    </w:p>
    <w:p w14:paraId="5ED6E801" w14:textId="7831C566" w:rsidR="003C6625" w:rsidRPr="00F60C21" w:rsidRDefault="003C6625" w:rsidP="00F60C21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 xml:space="preserve">Dodatkowo lekarze weterynarii ubiegający się o wyznaczenie do </w:t>
      </w:r>
      <w:r w:rsidR="006820F6" w:rsidRPr="00F543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sprawowania nadzoru nad ubojem zwierząt gospodarskich kopytnych i zwierząt dzikich utrzymywanych w warunkach fermowych, w tym badania dobrostanu zwierząt po ich przybyciu do rzeźni, badania </w:t>
      </w:r>
      <w:proofErr w:type="spellStart"/>
      <w:r w:rsidR="006820F6" w:rsidRPr="00F543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przedubojowego</w:t>
      </w:r>
      <w:proofErr w:type="spellEnd"/>
      <w:r w:rsidR="006820F6" w:rsidRPr="00F543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poubojowego, oceny mięsa i nadzoru nad przestrzeganiem w czasie uboju przepisów o ochronie zwierząt</w:t>
      </w:r>
      <w:r w:rsidRPr="009B6553">
        <w:rPr>
          <w:rFonts w:ascii="Times New Roman" w:hAnsi="Times New Roman" w:cs="Times New Roman"/>
          <w:color w:val="1B1E1F"/>
          <w:sz w:val="24"/>
          <w:szCs w:val="24"/>
        </w:rPr>
        <w:t xml:space="preserve">, </w:t>
      </w:r>
      <w:r w:rsidRPr="00F60C21">
        <w:rPr>
          <w:rFonts w:ascii="Times New Roman" w:hAnsi="Times New Roman" w:cs="Times New Roman"/>
          <w:sz w:val="24"/>
          <w:szCs w:val="24"/>
        </w:rPr>
        <w:t>badania mięsa zwierząt łownych, badania laboratoryjnego mięsa na obecność włośni</w:t>
      </w:r>
      <w:r w:rsidR="0028360F" w:rsidRPr="00F60C21">
        <w:rPr>
          <w:rFonts w:ascii="Times New Roman" w:hAnsi="Times New Roman" w:cs="Times New Roman"/>
          <w:sz w:val="24"/>
          <w:szCs w:val="24"/>
        </w:rPr>
        <w:t xml:space="preserve">, </w:t>
      </w:r>
      <w:r w:rsidRPr="00F60C21">
        <w:rPr>
          <w:rFonts w:ascii="Times New Roman" w:hAnsi="Times New Roman" w:cs="Times New Roman"/>
          <w:sz w:val="24"/>
          <w:szCs w:val="24"/>
        </w:rPr>
        <w:t>muszą z wynikiem pozytywny</w:t>
      </w:r>
      <w:r w:rsidR="00887642">
        <w:rPr>
          <w:rFonts w:ascii="Times New Roman" w:hAnsi="Times New Roman" w:cs="Times New Roman"/>
          <w:sz w:val="24"/>
          <w:szCs w:val="24"/>
        </w:rPr>
        <w:t>m</w:t>
      </w:r>
      <w:r w:rsidRPr="00F60C21">
        <w:rPr>
          <w:rFonts w:ascii="Times New Roman" w:hAnsi="Times New Roman" w:cs="Times New Roman"/>
          <w:sz w:val="24"/>
          <w:szCs w:val="24"/>
        </w:rPr>
        <w:t xml:space="preserve"> zdać test, o którym mowa w ust. 2 i 3 rozdziału I załącznika II do rozporządzenia 2019/624. Test dla osób, które nie posiadają uznanych przez PLW kwalifikacji, o których mowa powyżej, zostanie przeprowadzony w dniu </w:t>
      </w:r>
      <w:r w:rsidR="000B1AB7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F60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AB7">
        <w:rPr>
          <w:rFonts w:ascii="Times New Roman" w:hAnsi="Times New Roman" w:cs="Times New Roman"/>
          <w:b/>
          <w:bCs/>
          <w:sz w:val="24"/>
          <w:szCs w:val="24"/>
        </w:rPr>
        <w:t xml:space="preserve">maja </w:t>
      </w:r>
      <w:r w:rsidRPr="00F60C2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B1A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60C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60C21">
        <w:rPr>
          <w:rFonts w:ascii="Times New Roman" w:hAnsi="Times New Roman" w:cs="Times New Roman"/>
          <w:sz w:val="24"/>
          <w:szCs w:val="24"/>
        </w:rPr>
        <w:t xml:space="preserve">. o godzinie </w:t>
      </w:r>
      <w:r w:rsidRPr="00F60C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0F83" w:rsidRPr="00F60C2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60C21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F60C21">
        <w:rPr>
          <w:rFonts w:ascii="Times New Roman" w:hAnsi="Times New Roman" w:cs="Times New Roman"/>
          <w:sz w:val="24"/>
          <w:szCs w:val="24"/>
        </w:rPr>
        <w:t xml:space="preserve"> w siedzibie Powiatowego Inspektoratu Weterynarii w Bochni przy ul. Partyzantów 6. O konieczności odbycia testu kandydaci zostaną powiadomieni telefoniczne w dniu </w:t>
      </w:r>
      <w:r w:rsidR="000B1AB7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F60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AB7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Pr="00F60C2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B1A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60C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60C21">
        <w:rPr>
          <w:rFonts w:ascii="Times New Roman" w:hAnsi="Times New Roman" w:cs="Times New Roman"/>
          <w:sz w:val="24"/>
          <w:szCs w:val="24"/>
        </w:rPr>
        <w:t xml:space="preserve">. Nie ma możliwości zdawania przedmiotowego testu w innym terminie. Nieobecność, bądź negatywny wynik testu będą równoznaczne z wykreśleniem z listy kandydatów ubiegających się o wyznaczenie do czynności urzędowych. </w:t>
      </w:r>
    </w:p>
    <w:p w14:paraId="758F5829" w14:textId="721A4411" w:rsidR="003C6625" w:rsidRPr="000F1AC3" w:rsidRDefault="003C6625" w:rsidP="00AC1938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B1E1F"/>
          <w:sz w:val="24"/>
          <w:szCs w:val="24"/>
        </w:rPr>
        <w:t xml:space="preserve">Złożone zgłoszenia zostaną rozpatrzone przez komisję powołaną przez Powiatowego Lekarza Weterynarii w Bochni w dniu </w:t>
      </w:r>
      <w:r w:rsidR="00A676E3">
        <w:rPr>
          <w:rFonts w:ascii="Times New Roman" w:hAnsi="Times New Roman" w:cs="Times New Roman"/>
          <w:b/>
          <w:bCs/>
          <w:color w:val="1B1E1F"/>
          <w:sz w:val="24"/>
          <w:szCs w:val="24"/>
        </w:rPr>
        <w:t>0</w:t>
      </w:r>
      <w:r w:rsidR="000B1AB7">
        <w:rPr>
          <w:rFonts w:ascii="Times New Roman" w:hAnsi="Times New Roman" w:cs="Times New Roman"/>
          <w:b/>
          <w:bCs/>
          <w:color w:val="1B1E1F"/>
          <w:sz w:val="24"/>
          <w:szCs w:val="24"/>
        </w:rPr>
        <w:t>7</w:t>
      </w:r>
      <w:r w:rsidRPr="00F10AD0">
        <w:rPr>
          <w:rFonts w:ascii="Times New Roman" w:hAnsi="Times New Roman" w:cs="Times New Roman"/>
          <w:b/>
          <w:bCs/>
          <w:color w:val="1B1E1F"/>
          <w:sz w:val="24"/>
          <w:szCs w:val="24"/>
        </w:rPr>
        <w:t xml:space="preserve"> </w:t>
      </w:r>
      <w:r w:rsidR="000B1AB7">
        <w:rPr>
          <w:rFonts w:ascii="Times New Roman" w:hAnsi="Times New Roman" w:cs="Times New Roman"/>
          <w:b/>
          <w:bCs/>
          <w:color w:val="1B1E1F"/>
          <w:sz w:val="24"/>
          <w:szCs w:val="24"/>
        </w:rPr>
        <w:t>maja</w:t>
      </w:r>
      <w:r w:rsidRPr="00F10AD0">
        <w:rPr>
          <w:rFonts w:ascii="Times New Roman" w:hAnsi="Times New Roman" w:cs="Times New Roman"/>
          <w:b/>
          <w:bCs/>
          <w:color w:val="1B1E1F"/>
          <w:sz w:val="24"/>
          <w:szCs w:val="24"/>
        </w:rPr>
        <w:t xml:space="preserve"> 202</w:t>
      </w:r>
      <w:r w:rsidR="000B1AB7">
        <w:rPr>
          <w:rFonts w:ascii="Times New Roman" w:hAnsi="Times New Roman" w:cs="Times New Roman"/>
          <w:b/>
          <w:bCs/>
          <w:color w:val="1B1E1F"/>
          <w:sz w:val="24"/>
          <w:szCs w:val="24"/>
        </w:rPr>
        <w:t>4</w:t>
      </w:r>
      <w:r w:rsidRPr="00F10AD0">
        <w:rPr>
          <w:rFonts w:ascii="Times New Roman" w:hAnsi="Times New Roman" w:cs="Times New Roman"/>
          <w:b/>
          <w:bCs/>
          <w:color w:val="1B1E1F"/>
          <w:sz w:val="24"/>
          <w:szCs w:val="24"/>
        </w:rPr>
        <w:t xml:space="preserve"> roku.</w:t>
      </w:r>
      <w:r>
        <w:rPr>
          <w:rFonts w:ascii="Times New Roman" w:hAnsi="Times New Roman" w:cs="Times New Roman"/>
          <w:color w:val="1B1E1F"/>
          <w:sz w:val="24"/>
          <w:szCs w:val="24"/>
        </w:rPr>
        <w:t xml:space="preserve"> </w:t>
      </w:r>
    </w:p>
    <w:p w14:paraId="17360905" w14:textId="77777777" w:rsidR="003C6625" w:rsidRPr="000F1AC3" w:rsidRDefault="003C6625" w:rsidP="00AC1938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 w:rsidRPr="000F1AC3">
        <w:rPr>
          <w:rFonts w:ascii="Times New Roman" w:hAnsi="Times New Roman" w:cs="Times New Roman"/>
          <w:color w:val="1D1D1D"/>
          <w:sz w:val="24"/>
          <w:szCs w:val="24"/>
        </w:rPr>
        <w:t>Wyznaczenie lekarza weterynarii następuje z urzędu na podstawie decyzji administracyjnej po przeprowadzeniu przez Powiatowego Lekarza Weterynarii w Bochni postępowania administracyjnego. W /w postępowanie będzie się toczyło z urzędu jedynie względem osób, których zgłoszenie zostało pozytywnie zweryfikowane i zakwalifikowane do wyznaczenia.</w:t>
      </w:r>
    </w:p>
    <w:p w14:paraId="0F04BC7E" w14:textId="038B1915" w:rsidR="003C6625" w:rsidRPr="005D741E" w:rsidRDefault="003C6625" w:rsidP="00AC1938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 w:rsidRPr="000F1AC3">
        <w:rPr>
          <w:rFonts w:ascii="Times New Roman" w:hAnsi="Times New Roman" w:cs="Times New Roman"/>
          <w:color w:val="1D1D1D"/>
          <w:sz w:val="24"/>
          <w:szCs w:val="24"/>
        </w:rPr>
        <w:t>Powiatowy Lekarz Weterynarii w Bochni zawiera z osobą wyznaczoną umowę cywilno-</w:t>
      </w:r>
      <w:r w:rsidRPr="000F1AC3">
        <w:rPr>
          <w:rFonts w:ascii="Times New Roman" w:hAnsi="Times New Roman" w:cs="Times New Roman"/>
          <w:color w:val="1D1D1D"/>
          <w:sz w:val="24"/>
          <w:szCs w:val="24"/>
        </w:rPr>
        <w:softHyphen/>
        <w:t xml:space="preserve"> prawną na wykonywanie określonych czynności. Wykonywanie czynności określonych w umowie, nie stanowi zatrudnienia na podstawie stosunku pracy. Po podpisaniu umowy Powiatowy Lekarz Weterynarii w Bochni wystawia osobie wyznaczonej upoważnienia do wykonywania określonych czynności, wydaje odznakę identyfikacyjną oraz pieczęć „Urzędowego lekarza</w:t>
      </w:r>
      <w:r w:rsidR="00A676E3">
        <w:rPr>
          <w:rFonts w:ascii="Times New Roman" w:hAnsi="Times New Roman" w:cs="Times New Roman"/>
          <w:color w:val="1D1D1D"/>
          <w:sz w:val="24"/>
          <w:szCs w:val="24"/>
        </w:rPr>
        <w:t xml:space="preserve"> weterynarii</w:t>
      </w:r>
      <w:r w:rsidRPr="000F1AC3">
        <w:rPr>
          <w:rFonts w:ascii="Times New Roman" w:hAnsi="Times New Roman" w:cs="Times New Roman"/>
          <w:color w:val="1D1D1D"/>
          <w:sz w:val="24"/>
          <w:szCs w:val="24"/>
        </w:rPr>
        <w:t>”.</w:t>
      </w:r>
    </w:p>
    <w:p w14:paraId="43BFDFAD" w14:textId="77777777" w:rsidR="003C6625" w:rsidRPr="000F1AC3" w:rsidRDefault="003C6625" w:rsidP="00AC1938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 w:rsidRPr="000F1AC3">
        <w:rPr>
          <w:rFonts w:ascii="Times New Roman" w:hAnsi="Times New Roman" w:cs="Times New Roman"/>
          <w:color w:val="1D1D1D"/>
          <w:sz w:val="24"/>
          <w:szCs w:val="24"/>
        </w:rPr>
        <w:lastRenderedPageBreak/>
        <w:t>Nie podpisanie umowy w określonym terminie, jest równoznaczne z  rezygnacją  osoby ubiegającej się o wyznaczenie.</w:t>
      </w:r>
    </w:p>
    <w:p w14:paraId="32F4C8A4" w14:textId="77777777" w:rsidR="003C6625" w:rsidRPr="000F1AC3" w:rsidRDefault="003C6625" w:rsidP="00AC1938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 w:rsidRPr="000F1AC3">
        <w:rPr>
          <w:rFonts w:ascii="Times New Roman" w:hAnsi="Times New Roman" w:cs="Times New Roman"/>
          <w:color w:val="1D1D1D"/>
          <w:sz w:val="24"/>
          <w:szCs w:val="24"/>
        </w:rPr>
        <w:t>Wszelkich wyjaśnień z zakresu naboru udziela</w:t>
      </w:r>
      <w:r>
        <w:rPr>
          <w:rFonts w:ascii="Times New Roman" w:hAnsi="Times New Roman" w:cs="Times New Roman"/>
          <w:color w:val="1D1D1D"/>
          <w:sz w:val="24"/>
          <w:szCs w:val="24"/>
        </w:rPr>
        <w:t>ne są pod numerem telefonu</w:t>
      </w:r>
      <w:r w:rsidRPr="000F1AC3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014 6123413 lub w siedzibie </w:t>
      </w:r>
      <w:r w:rsidRPr="000F1AC3">
        <w:rPr>
          <w:rFonts w:ascii="Times New Roman" w:hAnsi="Times New Roman" w:cs="Times New Roman"/>
          <w:color w:val="1D1D1D"/>
          <w:sz w:val="24"/>
          <w:szCs w:val="24"/>
        </w:rPr>
        <w:t xml:space="preserve">Powiatowego </w:t>
      </w:r>
      <w:r>
        <w:rPr>
          <w:rFonts w:ascii="Times New Roman" w:hAnsi="Times New Roman" w:cs="Times New Roman"/>
          <w:color w:val="1D1D1D"/>
          <w:sz w:val="24"/>
          <w:szCs w:val="24"/>
        </w:rPr>
        <w:t>Inspektoratu</w:t>
      </w:r>
      <w:r w:rsidRPr="000F1AC3">
        <w:rPr>
          <w:rFonts w:ascii="Times New Roman" w:hAnsi="Times New Roman" w:cs="Times New Roman"/>
          <w:color w:val="1D1D1D"/>
          <w:sz w:val="24"/>
          <w:szCs w:val="24"/>
        </w:rPr>
        <w:t xml:space="preserve"> Weterynarii w Bochni</w:t>
      </w:r>
      <w:r>
        <w:rPr>
          <w:rFonts w:ascii="Times New Roman" w:hAnsi="Times New Roman" w:cs="Times New Roman"/>
          <w:color w:val="1D1D1D"/>
          <w:sz w:val="24"/>
          <w:szCs w:val="24"/>
        </w:rPr>
        <w:t>.</w:t>
      </w:r>
    </w:p>
    <w:p w14:paraId="73C1F86B" w14:textId="77777777" w:rsidR="003C6625" w:rsidRDefault="003C6625" w:rsidP="00AC1938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 w:rsidRPr="000F1AC3">
        <w:rPr>
          <w:rFonts w:ascii="Times New Roman" w:hAnsi="Times New Roman" w:cs="Times New Roman"/>
          <w:color w:val="1D1D1D"/>
          <w:sz w:val="24"/>
          <w:szCs w:val="24"/>
        </w:rPr>
        <w:t xml:space="preserve">Ogłoszenie zamieszcza się niezwłocznie na tablicy ogłoszeń Powiatowego Lekarza Weterynarii w Bochni oraz na stronie BIP i internetowej stronie PIW Bochnia. </w:t>
      </w:r>
    </w:p>
    <w:p w14:paraId="73640D97" w14:textId="3A837E6C" w:rsidR="003C6625" w:rsidRDefault="003C6625" w:rsidP="00AC1938">
      <w:pPr>
        <w:shd w:val="clear" w:color="auto" w:fill="FFFFFF"/>
        <w:spacing w:after="0" w:line="240" w:lineRule="auto"/>
        <w:ind w:left="810"/>
        <w:jc w:val="both"/>
        <w:textAlignment w:val="baseline"/>
        <w:rPr>
          <w:rFonts w:ascii="Times New Roman" w:hAnsi="Times New Roman" w:cs="Times New Roman"/>
          <w:b/>
          <w:bCs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 xml:space="preserve">Jednocześnie Powiatowy Lekarz Weterynarii w Bochni informuje, iż szczegółowa procedura wyznaczania zawarta jest w „ Instrukcji Głównego Lekarza Weterynarii nr GIWpr.0200.1.22.2020 z dnia 5 listopada 2020r. w sprawie wyznaczania lekarzy weterynarii do wykonywania czynności urzędowych i osób do wykonywania czynności pomocniczych oraz sposobu prowadzenia listy takich osób”- </w:t>
      </w:r>
      <w:r w:rsidRPr="00F10AD0">
        <w:rPr>
          <w:rFonts w:ascii="Times New Roman" w:hAnsi="Times New Roman" w:cs="Times New Roman"/>
          <w:b/>
          <w:bCs/>
          <w:color w:val="1D1D1D"/>
          <w:sz w:val="24"/>
          <w:szCs w:val="24"/>
        </w:rPr>
        <w:t>załącznik nr 2</w:t>
      </w:r>
      <w:r w:rsidR="00E66267">
        <w:rPr>
          <w:rFonts w:ascii="Times New Roman" w:hAnsi="Times New Roman" w:cs="Times New Roman"/>
          <w:b/>
          <w:bCs/>
          <w:color w:val="1D1D1D"/>
          <w:sz w:val="24"/>
          <w:szCs w:val="24"/>
        </w:rPr>
        <w:t>.</w:t>
      </w:r>
    </w:p>
    <w:p w14:paraId="6195BC57" w14:textId="48673DE8" w:rsidR="00E66267" w:rsidRDefault="00E66267" w:rsidP="003C6625">
      <w:pPr>
        <w:shd w:val="clear" w:color="auto" w:fill="FFFFFF"/>
        <w:spacing w:after="0" w:line="240" w:lineRule="auto"/>
        <w:ind w:left="810"/>
        <w:textAlignment w:val="baseline"/>
        <w:rPr>
          <w:rFonts w:ascii="Times New Roman" w:hAnsi="Times New Roman" w:cs="Times New Roman"/>
          <w:b/>
          <w:bCs/>
          <w:color w:val="1D1D1D"/>
          <w:sz w:val="24"/>
          <w:szCs w:val="24"/>
        </w:rPr>
      </w:pPr>
    </w:p>
    <w:p w14:paraId="3BBEC120" w14:textId="4CC0AFF6" w:rsidR="00E66267" w:rsidRDefault="00E66267" w:rsidP="003C6625">
      <w:pPr>
        <w:shd w:val="clear" w:color="auto" w:fill="FFFFFF"/>
        <w:spacing w:after="0" w:line="240" w:lineRule="auto"/>
        <w:ind w:left="810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</w:p>
    <w:p w14:paraId="172B46FD" w14:textId="724F0A7C" w:rsidR="00E66267" w:rsidRDefault="00E66267" w:rsidP="003C6625">
      <w:pPr>
        <w:shd w:val="clear" w:color="auto" w:fill="FFFFFF"/>
        <w:spacing w:after="0" w:line="240" w:lineRule="auto"/>
        <w:ind w:left="810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</w:p>
    <w:p w14:paraId="656329CE" w14:textId="77777777" w:rsidR="00580B74" w:rsidRDefault="00580B74" w:rsidP="00580B74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color w:val="1D1D1D"/>
        </w:rPr>
      </w:pPr>
      <w:r>
        <w:rPr>
          <w:color w:val="1D1D1D"/>
        </w:rPr>
        <w:t>Zastępca Powiatowego Lekarza Weterynarii</w:t>
      </w:r>
    </w:p>
    <w:p w14:paraId="28F78EF7" w14:textId="7321A734" w:rsidR="00E66267" w:rsidRDefault="00580B74" w:rsidP="00580B74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color w:val="1D1D1D"/>
        </w:rPr>
      </w:pPr>
      <w:r>
        <w:rPr>
          <w:color w:val="1D1D1D"/>
        </w:rPr>
        <w:t>w Bochni</w:t>
      </w:r>
      <w:r w:rsidR="00E66267" w:rsidRPr="000F1AC3">
        <w:rPr>
          <w:color w:val="1D1D1D"/>
        </w:rPr>
        <w:br/>
      </w:r>
      <w:proofErr w:type="spellStart"/>
      <w:r>
        <w:rPr>
          <w:color w:val="1D1D1D"/>
        </w:rPr>
        <w:t>lek.wet</w:t>
      </w:r>
      <w:proofErr w:type="spellEnd"/>
      <w:r>
        <w:rPr>
          <w:color w:val="1D1D1D"/>
        </w:rPr>
        <w:t>. Anna Kubas</w:t>
      </w:r>
    </w:p>
    <w:p w14:paraId="41F228D8" w14:textId="77777777" w:rsidR="00E66267" w:rsidRDefault="00E66267" w:rsidP="003C6625">
      <w:pPr>
        <w:shd w:val="clear" w:color="auto" w:fill="FFFFFF"/>
        <w:spacing w:after="0" w:line="240" w:lineRule="auto"/>
        <w:ind w:left="810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</w:p>
    <w:p w14:paraId="31A8C9D8" w14:textId="33542AE0" w:rsidR="00E66267" w:rsidRDefault="00E66267" w:rsidP="003C6625">
      <w:pPr>
        <w:shd w:val="clear" w:color="auto" w:fill="FFFFFF"/>
        <w:spacing w:after="0" w:line="240" w:lineRule="auto"/>
        <w:ind w:left="810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</w:p>
    <w:p w14:paraId="3EFDB130" w14:textId="258341CD" w:rsidR="00E66267" w:rsidRDefault="00E66267" w:rsidP="003C6625">
      <w:pPr>
        <w:shd w:val="clear" w:color="auto" w:fill="FFFFFF"/>
        <w:spacing w:after="0" w:line="240" w:lineRule="auto"/>
        <w:ind w:left="810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</w:p>
    <w:p w14:paraId="37801443" w14:textId="77777777" w:rsidR="00E66267" w:rsidRDefault="00E66267" w:rsidP="003C6625">
      <w:pPr>
        <w:shd w:val="clear" w:color="auto" w:fill="FFFFFF"/>
        <w:spacing w:after="0" w:line="240" w:lineRule="auto"/>
        <w:ind w:left="810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</w:p>
    <w:p w14:paraId="606A4946" w14:textId="77777777" w:rsidR="003C6625" w:rsidRDefault="003C6625" w:rsidP="003C6625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hAnsi="Times New Roman" w:cs="Times New Roman"/>
          <w:b/>
          <w:bCs/>
          <w:color w:val="1D1D1D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  <w:u w:val="single"/>
        </w:rPr>
        <w:t>Załączniki:</w:t>
      </w:r>
    </w:p>
    <w:p w14:paraId="6889E02A" w14:textId="77777777" w:rsidR="003C6625" w:rsidRDefault="003C6625" w:rsidP="003C6625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Załącznik nr 1 – zgłoszenie wstępnej gotowości do podjęcia czynności z wyznaczenia, o których mowa w art. 16 ustawy o Inspekcji Weterynaryjnej</w:t>
      </w:r>
    </w:p>
    <w:p w14:paraId="14713EEF" w14:textId="77777777" w:rsidR="00E66267" w:rsidRDefault="003C6625" w:rsidP="003C6625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 xml:space="preserve">Załącznik nr 2- Instrukcja Głównego Lekarza Weterynarii nr GIWpr.0200.1.22.2020 z </w:t>
      </w:r>
    </w:p>
    <w:p w14:paraId="0C698E04" w14:textId="57880C8C" w:rsidR="003C6625" w:rsidRPr="00E66267" w:rsidRDefault="003C6625" w:rsidP="00E66267">
      <w:pPr>
        <w:pStyle w:val="Akapitzlist"/>
        <w:shd w:val="clear" w:color="auto" w:fill="FFFFFF"/>
        <w:spacing w:after="0" w:line="240" w:lineRule="auto"/>
        <w:ind w:left="1068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 w:rsidRPr="00E66267">
        <w:rPr>
          <w:rFonts w:ascii="Times New Roman" w:hAnsi="Times New Roman" w:cs="Times New Roman"/>
          <w:color w:val="1D1D1D"/>
          <w:sz w:val="24"/>
          <w:szCs w:val="24"/>
        </w:rPr>
        <w:t>dnia 5 listopada 2020r.</w:t>
      </w:r>
    </w:p>
    <w:p w14:paraId="4879F25D" w14:textId="3EB1A59D" w:rsidR="003C6625" w:rsidRDefault="003C6625" w:rsidP="003C6625">
      <w:pPr>
        <w:shd w:val="clear" w:color="auto" w:fill="FFFFFF"/>
        <w:spacing w:after="0" w:line="240" w:lineRule="auto"/>
        <w:ind w:left="1170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</w:p>
    <w:p w14:paraId="402B3DF2" w14:textId="55F43272" w:rsidR="00E66267" w:rsidRDefault="00E66267" w:rsidP="003C6625">
      <w:pPr>
        <w:shd w:val="clear" w:color="auto" w:fill="FFFFFF"/>
        <w:spacing w:after="0" w:line="240" w:lineRule="auto"/>
        <w:ind w:left="1170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</w:p>
    <w:p w14:paraId="14402ED6" w14:textId="77777777" w:rsidR="00E66267" w:rsidRPr="000F1AC3" w:rsidRDefault="00E66267" w:rsidP="003C6625">
      <w:pPr>
        <w:shd w:val="clear" w:color="auto" w:fill="FFFFFF"/>
        <w:spacing w:after="0" w:line="240" w:lineRule="auto"/>
        <w:ind w:left="1170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</w:p>
    <w:p w14:paraId="6C4CA537" w14:textId="77777777" w:rsidR="003C6625" w:rsidRPr="000F1AC3" w:rsidRDefault="003C6625" w:rsidP="003C6625">
      <w:pPr>
        <w:rPr>
          <w:rFonts w:ascii="Times New Roman" w:hAnsi="Times New Roman" w:cs="Times New Roman"/>
          <w:sz w:val="24"/>
          <w:szCs w:val="24"/>
        </w:rPr>
      </w:pPr>
    </w:p>
    <w:p w14:paraId="65124813" w14:textId="0963FDE3" w:rsidR="002A713E" w:rsidRDefault="002A713E" w:rsidP="00BC5A7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FA00A" w14:textId="5E7B90C6" w:rsidR="002A713E" w:rsidRDefault="002A713E" w:rsidP="002A71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DE069" w14:textId="2346E5E0" w:rsidR="002A713E" w:rsidRDefault="002A713E" w:rsidP="002A71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D9205" w14:textId="4207CD3E" w:rsidR="002A713E" w:rsidRDefault="002A713E" w:rsidP="002A71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98E14" w14:textId="46AC64D7" w:rsidR="002A713E" w:rsidRDefault="002A713E" w:rsidP="002A71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56232" w14:textId="09B50D0E" w:rsidR="002A713E" w:rsidRDefault="002A713E" w:rsidP="002A71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2935A" w14:textId="09687BF9" w:rsidR="002A713E" w:rsidRDefault="002A713E" w:rsidP="002A71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713E" w:rsidSect="00F34ECB"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373B" w14:textId="77777777" w:rsidR="00F34ECB" w:rsidRDefault="00F34ECB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A62000" w14:textId="77777777" w:rsidR="00F34ECB" w:rsidRDefault="00F34ECB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4C99" w14:textId="77777777" w:rsidR="00E273D3" w:rsidRPr="00055F49" w:rsidRDefault="0095310E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C801366" wp14:editId="58752F5B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12065" r="13970" b="825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6A70B8" id="Group 4" o:spid="_x0000_s1026" style="position:absolute;margin-left:-.5pt;margin-top:6.95pt;width:63.9pt;height:50.15pt;z-index:251674624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14:paraId="37C91B46" w14:textId="77777777" w:rsidR="007C3222" w:rsidRPr="007C3222" w:rsidRDefault="00E273D3" w:rsidP="007C3222">
    <w:pPr>
      <w:pBdr>
        <w:top w:val="dashSmallGap" w:sz="4" w:space="9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6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7C3222" w:rsidRPr="007C3222">
      <w:rPr>
        <w:rFonts w:ascii="Bookman Old Style" w:hAnsi="Bookman Old Style" w:cs="Bookman Old Style"/>
        <w:spacing w:val="20"/>
        <w:sz w:val="16"/>
        <w:szCs w:val="16"/>
      </w:rPr>
      <w:t>Powiatowy Inspektorat Weterynarii  ul. Partyzantów 6,  32-700 Bochnia</w:t>
    </w:r>
  </w:p>
  <w:p w14:paraId="3928175C" w14:textId="77777777" w:rsidR="007C3222" w:rsidRPr="007C3222" w:rsidRDefault="007C3222" w:rsidP="007C3222">
    <w:pPr>
      <w:spacing w:before="120" w:after="0" w:line="240" w:lineRule="auto"/>
      <w:ind w:left="708" w:firstLine="708"/>
      <w:rPr>
        <w:rFonts w:cs="Times New Roman"/>
        <w:sz w:val="16"/>
        <w:szCs w:val="16"/>
        <w:lang w:val="fr-FR"/>
      </w:rPr>
    </w:pPr>
    <w:r w:rsidRPr="007C3222">
      <w:rPr>
        <w:rFonts w:ascii="Bookman Old Style" w:hAnsi="Bookman Old Style" w:cs="Bookman Old Style"/>
        <w:sz w:val="16"/>
        <w:szCs w:val="16"/>
        <w:lang w:val="fr-FR"/>
      </w:rPr>
      <w:t xml:space="preserve">tel.:  (14) 612-34-13,  fax: (4) 612-34-13 w.26,  e-mail:  </w:t>
    </w:r>
    <w:hyperlink r:id="rId3" w:history="1">
      <w:r w:rsidRPr="007C3222">
        <w:rPr>
          <w:rStyle w:val="Hipercze"/>
          <w:rFonts w:ascii="Bookman Old Style" w:hAnsi="Bookman Old Style" w:cs="Bookman Old Style"/>
          <w:sz w:val="16"/>
          <w:szCs w:val="16"/>
          <w:lang w:val="fr-FR"/>
        </w:rPr>
        <w:t>sekretariat@piw-bochnia.pl</w:t>
      </w:r>
    </w:hyperlink>
    <w:r w:rsidRPr="007C3222">
      <w:rPr>
        <w:rFonts w:ascii="Bookman Old Style" w:hAnsi="Bookman Old Style" w:cs="Bookman Old Style"/>
        <w:sz w:val="16"/>
        <w:szCs w:val="16"/>
        <w:lang w:val="fr-FR"/>
      </w:rPr>
      <w:t>, www.piw-bochnia.pl</w:t>
    </w:r>
  </w:p>
  <w:p w14:paraId="08D09A61" w14:textId="5214F079" w:rsidR="00223F13" w:rsidRPr="007C3222" w:rsidRDefault="00170BD5" w:rsidP="007C3222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cs="Times New Roman"/>
        <w:sz w:val="16"/>
        <w:szCs w:val="16"/>
        <w:lang w:val="fr-FR"/>
      </w:rPr>
    </w:pPr>
    <w:r w:rsidRPr="007C3222">
      <w:rPr>
        <w:rFonts w:ascii="Bookman Old Style" w:hAnsi="Bookman Old Style" w:cs="Bookman Old Style"/>
        <w:sz w:val="16"/>
        <w:szCs w:val="16"/>
        <w:lang w:val="fr-FR"/>
      </w:rPr>
      <w:fldChar w:fldCharType="begin"/>
    </w:r>
    <w:r w:rsidR="00E273D3" w:rsidRPr="007C3222">
      <w:rPr>
        <w:rFonts w:ascii="Bookman Old Style" w:hAnsi="Bookman Old Style" w:cs="Bookman Old Style"/>
        <w:sz w:val="16"/>
        <w:szCs w:val="16"/>
        <w:lang w:val="fr-FR"/>
      </w:rPr>
      <w:instrText xml:space="preserve"> PAGE  \* ArabicDash  \* MERGEFORMAT </w:instrText>
    </w:r>
    <w:r w:rsidRPr="007C3222">
      <w:rPr>
        <w:rFonts w:ascii="Bookman Old Style" w:hAnsi="Bookman Old Style" w:cs="Bookman Old Style"/>
        <w:sz w:val="16"/>
        <w:szCs w:val="16"/>
        <w:lang w:val="fr-FR"/>
      </w:rPr>
      <w:fldChar w:fldCharType="separate"/>
    </w:r>
    <w:r w:rsidR="009C3220" w:rsidRPr="007C3222">
      <w:rPr>
        <w:rFonts w:ascii="Bookman Old Style" w:hAnsi="Bookman Old Style" w:cs="Bookman Old Style"/>
        <w:noProof/>
        <w:sz w:val="16"/>
        <w:szCs w:val="16"/>
        <w:lang w:val="fr-FR"/>
      </w:rPr>
      <w:t>- 2 -</w:t>
    </w:r>
    <w:r w:rsidRPr="007C3222">
      <w:rPr>
        <w:rFonts w:ascii="Bookman Old Style" w:hAnsi="Bookman Old Style" w:cs="Bookman Old Style"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F345" w14:textId="77777777" w:rsidR="00864664" w:rsidRPr="00055F49" w:rsidRDefault="0095310E" w:rsidP="004E109C">
    <w:pPr>
      <w:pBdr>
        <w:top w:val="dashSmallGap" w:sz="4" w:space="9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3436459" wp14:editId="0B6D7A6F">
              <wp:simplePos x="0" y="0"/>
              <wp:positionH relativeFrom="column">
                <wp:posOffset>-195580</wp:posOffset>
              </wp:positionH>
              <wp:positionV relativeFrom="paragraph">
                <wp:posOffset>83820</wp:posOffset>
              </wp:positionV>
              <wp:extent cx="827405" cy="641350"/>
              <wp:effectExtent l="4445" t="7620" r="6350" b="825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7405" cy="641350"/>
                        <a:chOff x="1124" y="15442"/>
                        <a:chExt cx="1278" cy="1010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A1BDB4" id="Group 1" o:spid="_x0000_s1026" style="position:absolute;margin-left:-15.4pt;margin-top:6.6pt;width:65.15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14:paraId="27454ACD" w14:textId="77777777" w:rsidR="00871669" w:rsidRPr="00EA7A91" w:rsidRDefault="00547668" w:rsidP="004E109C">
    <w:pPr>
      <w:pBdr>
        <w:top w:val="dashSmallGap" w:sz="4" w:space="9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6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E56A94">
      <w:rPr>
        <w:rFonts w:ascii="Bookman Old Style" w:hAnsi="Bookman Old Style" w:cs="Bookman Old Style"/>
        <w:spacing w:val="20"/>
        <w:sz w:val="18"/>
        <w:szCs w:val="18"/>
      </w:rPr>
      <w:tab/>
    </w:r>
    <w:r w:rsidR="00FF4C7C" w:rsidRPr="004E109C">
      <w:rPr>
        <w:rFonts w:ascii="Bookman Old Style" w:hAnsi="Bookman Old Style" w:cs="Bookman Old Style"/>
        <w:spacing w:val="20"/>
        <w:sz w:val="20"/>
        <w:szCs w:val="20"/>
      </w:rPr>
      <w:t>Powiatowy</w:t>
    </w:r>
    <w:r w:rsidR="0055793B" w:rsidRPr="004E109C">
      <w:rPr>
        <w:rFonts w:ascii="Bookman Old Style" w:hAnsi="Bookman Old Style" w:cs="Bookman Old Style"/>
        <w:spacing w:val="20"/>
        <w:sz w:val="20"/>
        <w:szCs w:val="20"/>
      </w:rPr>
      <w:t xml:space="preserve"> Inspektorat Weterynarii</w:t>
    </w:r>
    <w:r w:rsidR="00537A8B">
      <w:rPr>
        <w:rFonts w:ascii="Bookman Old Style" w:hAnsi="Bookman Old Style" w:cs="Bookman Old Style"/>
        <w:spacing w:val="20"/>
        <w:sz w:val="16"/>
        <w:szCs w:val="16"/>
      </w:rPr>
      <w:t xml:space="preserve"> </w:t>
    </w:r>
    <w:r w:rsidR="00871669" w:rsidRPr="00406AB1">
      <w:rPr>
        <w:rFonts w:ascii="Bookman Old Style" w:hAnsi="Bookman Old Style" w:cs="Bookman Old Style"/>
        <w:spacing w:val="20"/>
        <w:szCs w:val="18"/>
      </w:rPr>
      <w:t xml:space="preserve"> </w:t>
    </w:r>
    <w:r w:rsidR="00EA7A91" w:rsidRPr="00EA7A91">
      <w:rPr>
        <w:rFonts w:ascii="Bookman Old Style" w:hAnsi="Bookman Old Style" w:cs="Bookman Old Style"/>
        <w:spacing w:val="20"/>
        <w:sz w:val="16"/>
        <w:szCs w:val="16"/>
      </w:rPr>
      <w:t xml:space="preserve">ul. Partyzantów 6, </w:t>
    </w:r>
    <w:r w:rsidR="004149B9" w:rsidRPr="00EA7A91">
      <w:rPr>
        <w:rFonts w:ascii="Bookman Old Style" w:hAnsi="Bookman Old Style" w:cs="Bookman Old Style"/>
        <w:spacing w:val="20"/>
        <w:sz w:val="16"/>
        <w:szCs w:val="16"/>
      </w:rPr>
      <w:t xml:space="preserve"> </w:t>
    </w:r>
    <w:r w:rsidR="00EA7A91" w:rsidRPr="004E109C">
      <w:rPr>
        <w:rFonts w:ascii="Bookman Old Style" w:hAnsi="Bookman Old Style" w:cs="Bookman Old Style"/>
        <w:spacing w:val="20"/>
        <w:sz w:val="16"/>
        <w:szCs w:val="16"/>
      </w:rPr>
      <w:t>32-700</w:t>
    </w:r>
    <w:r w:rsidR="00EA7A91" w:rsidRPr="00537A8B">
      <w:rPr>
        <w:rFonts w:ascii="Bookman Old Style" w:hAnsi="Bookman Old Style" w:cs="Bookman Old Style"/>
        <w:spacing w:val="20"/>
        <w:sz w:val="20"/>
        <w:szCs w:val="20"/>
      </w:rPr>
      <w:t xml:space="preserve"> Bochnia</w:t>
    </w:r>
  </w:p>
  <w:p w14:paraId="28535ED0" w14:textId="77777777" w:rsidR="00871669" w:rsidRPr="00EA7A91" w:rsidRDefault="00871669" w:rsidP="00547668">
    <w:pPr>
      <w:spacing w:before="120" w:after="0" w:line="240" w:lineRule="auto"/>
      <w:ind w:left="708" w:firstLine="708"/>
      <w:rPr>
        <w:rFonts w:cs="Times New Roman"/>
        <w:sz w:val="16"/>
        <w:szCs w:val="16"/>
        <w:lang w:val="fr-FR"/>
      </w:rPr>
    </w:pPr>
    <w:r w:rsidRPr="00EA7A91">
      <w:rPr>
        <w:rFonts w:ascii="Bookman Old Style" w:hAnsi="Bookman Old Style" w:cs="Bookman Old Style"/>
        <w:sz w:val="16"/>
        <w:szCs w:val="16"/>
        <w:lang w:val="fr-FR"/>
      </w:rPr>
      <w:t xml:space="preserve">tel.: </w:t>
    </w:r>
    <w:r w:rsidR="00913002" w:rsidRPr="00EA7A91"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EA7A91">
      <w:rPr>
        <w:rFonts w:ascii="Bookman Old Style" w:hAnsi="Bookman Old Style" w:cs="Bookman Old Style"/>
        <w:sz w:val="16"/>
        <w:szCs w:val="16"/>
        <w:lang w:val="fr-FR"/>
      </w:rPr>
      <w:t>(</w:t>
    </w:r>
    <w:r w:rsidR="00EA7A91" w:rsidRPr="00EA7A91">
      <w:rPr>
        <w:rFonts w:ascii="Bookman Old Style" w:hAnsi="Bookman Old Style" w:cs="Bookman Old Style"/>
        <w:sz w:val="16"/>
        <w:szCs w:val="16"/>
        <w:lang w:val="fr-FR"/>
      </w:rPr>
      <w:t>14</w:t>
    </w:r>
    <w:r w:rsidRPr="00EA7A91">
      <w:rPr>
        <w:rFonts w:ascii="Bookman Old Style" w:hAnsi="Bookman Old Style" w:cs="Bookman Old Style"/>
        <w:sz w:val="16"/>
        <w:szCs w:val="16"/>
        <w:lang w:val="fr-FR"/>
      </w:rPr>
      <w:t xml:space="preserve">) </w:t>
    </w:r>
    <w:r w:rsidR="00EA7A91" w:rsidRPr="00EA7A91">
      <w:rPr>
        <w:rFonts w:ascii="Bookman Old Style" w:hAnsi="Bookman Old Style" w:cs="Bookman Old Style"/>
        <w:sz w:val="16"/>
        <w:szCs w:val="16"/>
        <w:lang w:val="fr-FR"/>
      </w:rPr>
      <w:t>612</w:t>
    </w:r>
    <w:r w:rsidRPr="00EA7A91">
      <w:rPr>
        <w:rFonts w:ascii="Bookman Old Style" w:hAnsi="Bookman Old Style" w:cs="Bookman Old Style"/>
        <w:sz w:val="16"/>
        <w:szCs w:val="16"/>
        <w:lang w:val="fr-FR"/>
      </w:rPr>
      <w:t>-</w:t>
    </w:r>
    <w:r w:rsidR="00EA7A91" w:rsidRPr="00EA7A91">
      <w:rPr>
        <w:rFonts w:ascii="Bookman Old Style" w:hAnsi="Bookman Old Style" w:cs="Bookman Old Style"/>
        <w:sz w:val="16"/>
        <w:szCs w:val="16"/>
        <w:lang w:val="fr-FR"/>
      </w:rPr>
      <w:t>34</w:t>
    </w:r>
    <w:r w:rsidRPr="00EA7A91">
      <w:rPr>
        <w:rFonts w:ascii="Bookman Old Style" w:hAnsi="Bookman Old Style" w:cs="Bookman Old Style"/>
        <w:sz w:val="16"/>
        <w:szCs w:val="16"/>
        <w:lang w:val="fr-FR"/>
      </w:rPr>
      <w:t>-</w:t>
    </w:r>
    <w:r w:rsidR="00EA7A91" w:rsidRPr="00EA7A91">
      <w:rPr>
        <w:rFonts w:ascii="Bookman Old Style" w:hAnsi="Bookman Old Style" w:cs="Bookman Old Style"/>
        <w:sz w:val="16"/>
        <w:szCs w:val="16"/>
        <w:lang w:val="fr-FR"/>
      </w:rPr>
      <w:t>13</w:t>
    </w:r>
    <w:r w:rsidRPr="00EA7A91">
      <w:rPr>
        <w:rFonts w:ascii="Bookman Old Style" w:hAnsi="Bookman Old Style" w:cs="Bookman Old Style"/>
        <w:sz w:val="16"/>
        <w:szCs w:val="16"/>
        <w:lang w:val="fr-FR"/>
      </w:rPr>
      <w:t xml:space="preserve">, </w:t>
    </w:r>
    <w:r w:rsidR="00913002" w:rsidRPr="00EA7A91"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EA7A91">
      <w:rPr>
        <w:rFonts w:ascii="Bookman Old Style" w:hAnsi="Bookman Old Style" w:cs="Bookman Old Style"/>
        <w:sz w:val="16"/>
        <w:szCs w:val="16"/>
        <w:lang w:val="fr-FR"/>
      </w:rPr>
      <w:t>fax: (</w:t>
    </w:r>
    <w:r w:rsidR="00EA7A91" w:rsidRPr="00EA7A91">
      <w:rPr>
        <w:rFonts w:ascii="Bookman Old Style" w:hAnsi="Bookman Old Style" w:cs="Bookman Old Style"/>
        <w:sz w:val="16"/>
        <w:szCs w:val="16"/>
        <w:lang w:val="fr-FR"/>
      </w:rPr>
      <w:t>4</w:t>
    </w:r>
    <w:r w:rsidRPr="00EA7A91">
      <w:rPr>
        <w:rFonts w:ascii="Bookman Old Style" w:hAnsi="Bookman Old Style" w:cs="Bookman Old Style"/>
        <w:sz w:val="16"/>
        <w:szCs w:val="16"/>
        <w:lang w:val="fr-FR"/>
      </w:rPr>
      <w:t xml:space="preserve">) </w:t>
    </w:r>
    <w:r w:rsidR="00EA7A91" w:rsidRPr="00EA7A91">
      <w:rPr>
        <w:rFonts w:ascii="Bookman Old Style" w:hAnsi="Bookman Old Style" w:cs="Bookman Old Style"/>
        <w:sz w:val="16"/>
        <w:szCs w:val="16"/>
        <w:lang w:val="fr-FR"/>
      </w:rPr>
      <w:t>612</w:t>
    </w:r>
    <w:r w:rsidRPr="00EA7A91">
      <w:rPr>
        <w:rFonts w:ascii="Bookman Old Style" w:hAnsi="Bookman Old Style" w:cs="Bookman Old Style"/>
        <w:sz w:val="16"/>
        <w:szCs w:val="16"/>
        <w:lang w:val="fr-FR"/>
      </w:rPr>
      <w:t>-</w:t>
    </w:r>
    <w:r w:rsidR="00EA7A91" w:rsidRPr="00EA7A91">
      <w:rPr>
        <w:rFonts w:ascii="Bookman Old Style" w:hAnsi="Bookman Old Style" w:cs="Bookman Old Style"/>
        <w:sz w:val="16"/>
        <w:szCs w:val="16"/>
        <w:lang w:val="fr-FR"/>
      </w:rPr>
      <w:t>34</w:t>
    </w:r>
    <w:r w:rsidRPr="00EA7A91">
      <w:rPr>
        <w:rFonts w:ascii="Bookman Old Style" w:hAnsi="Bookman Old Style" w:cs="Bookman Old Style"/>
        <w:sz w:val="16"/>
        <w:szCs w:val="16"/>
        <w:lang w:val="fr-FR"/>
      </w:rPr>
      <w:t>-</w:t>
    </w:r>
    <w:r w:rsidR="00EA7A91" w:rsidRPr="00EA7A91">
      <w:rPr>
        <w:rFonts w:ascii="Bookman Old Style" w:hAnsi="Bookman Old Style" w:cs="Bookman Old Style"/>
        <w:sz w:val="16"/>
        <w:szCs w:val="16"/>
        <w:lang w:val="fr-FR"/>
      </w:rPr>
      <w:t>13 w.26</w:t>
    </w:r>
    <w:r w:rsidRPr="00EA7A91">
      <w:rPr>
        <w:rFonts w:ascii="Bookman Old Style" w:hAnsi="Bookman Old Style" w:cs="Bookman Old Style"/>
        <w:sz w:val="16"/>
        <w:szCs w:val="16"/>
        <w:lang w:val="fr-FR"/>
      </w:rPr>
      <w:t xml:space="preserve">, </w:t>
    </w:r>
    <w:r w:rsidR="00913002" w:rsidRPr="00EA7A91"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EA7A91">
      <w:rPr>
        <w:rFonts w:ascii="Bookman Old Style" w:hAnsi="Bookman Old Style" w:cs="Bookman Old Style"/>
        <w:sz w:val="16"/>
        <w:szCs w:val="16"/>
        <w:lang w:val="fr-FR"/>
      </w:rPr>
      <w:t xml:space="preserve">e-mail: </w:t>
    </w:r>
    <w:r w:rsidR="00913002" w:rsidRPr="00EA7A91">
      <w:rPr>
        <w:rFonts w:ascii="Bookman Old Style" w:hAnsi="Bookman Old Style" w:cs="Bookman Old Style"/>
        <w:sz w:val="16"/>
        <w:szCs w:val="16"/>
        <w:lang w:val="fr-FR"/>
      </w:rPr>
      <w:t xml:space="preserve"> </w:t>
    </w:r>
    <w:hyperlink r:id="rId3" w:history="1">
      <w:r w:rsidR="00EA7A91" w:rsidRPr="00EA7A91">
        <w:rPr>
          <w:rStyle w:val="Hipercze"/>
          <w:rFonts w:ascii="Bookman Old Style" w:hAnsi="Bookman Old Style" w:cs="Bookman Old Style"/>
          <w:sz w:val="16"/>
          <w:szCs w:val="16"/>
          <w:lang w:val="fr-FR"/>
        </w:rPr>
        <w:t>sekretariat@piw-bochnia.pl</w:t>
      </w:r>
    </w:hyperlink>
    <w:r w:rsidRPr="00EA7A91">
      <w:rPr>
        <w:rFonts w:ascii="Bookman Old Style" w:hAnsi="Bookman Old Style" w:cs="Bookman Old Style"/>
        <w:sz w:val="16"/>
        <w:szCs w:val="16"/>
        <w:lang w:val="fr-FR"/>
      </w:rPr>
      <w:t>,</w:t>
    </w:r>
    <w:r w:rsidR="00EA7A91" w:rsidRPr="00EA7A91"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="00EA7A91">
      <w:rPr>
        <w:rFonts w:ascii="Bookman Old Style" w:hAnsi="Bookman Old Style" w:cs="Bookman Old Style"/>
        <w:sz w:val="16"/>
        <w:szCs w:val="16"/>
        <w:lang w:val="fr-FR"/>
      </w:rPr>
      <w:t>www.</w:t>
    </w:r>
    <w:r w:rsidR="000D56DB">
      <w:rPr>
        <w:rFonts w:ascii="Bookman Old Style" w:hAnsi="Bookman Old Style" w:cs="Bookman Old Style"/>
        <w:sz w:val="16"/>
        <w:szCs w:val="16"/>
        <w:lang w:val="fr-FR"/>
      </w:rPr>
      <w:t>piw-bochnia.pl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F5A1" w14:textId="77777777" w:rsidR="00F34ECB" w:rsidRDefault="00F34ECB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E61CC3" w14:textId="77777777" w:rsidR="00F34ECB" w:rsidRDefault="00F34ECB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E59C" w14:textId="77777777" w:rsidR="00871669" w:rsidRDefault="000D56DB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22A6A747" wp14:editId="6E6C13E0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D47E52" w14:textId="77777777"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66FED1CD" w14:textId="77777777" w:rsidR="00871669" w:rsidRPr="009771DD" w:rsidRDefault="00FF4C7C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</w:t>
    </w:r>
    <w:r w:rsidR="0055793B">
      <w:rPr>
        <w:rFonts w:ascii="Times New Roman" w:hAnsi="Times New Roman" w:cs="Times New Roman"/>
        <w:sz w:val="24"/>
        <w:szCs w:val="24"/>
      </w:rPr>
      <w:t xml:space="preserve"> LEKARZ WETERYNARII</w:t>
    </w:r>
  </w:p>
  <w:p w14:paraId="58C38049" w14:textId="77777777" w:rsidR="00871669" w:rsidRPr="00032FBA" w:rsidRDefault="005A79ED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  <w:t>Dr nauk wet. Wacław Czaja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89E"/>
    <w:multiLevelType w:val="hybridMultilevel"/>
    <w:tmpl w:val="93B63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546C"/>
    <w:multiLevelType w:val="multilevel"/>
    <w:tmpl w:val="EDB8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0341"/>
    <w:multiLevelType w:val="hybridMultilevel"/>
    <w:tmpl w:val="7870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7241"/>
    <w:multiLevelType w:val="hybridMultilevel"/>
    <w:tmpl w:val="90FEF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65AD"/>
    <w:multiLevelType w:val="hybridMultilevel"/>
    <w:tmpl w:val="4B3C9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74D4"/>
    <w:multiLevelType w:val="hybridMultilevel"/>
    <w:tmpl w:val="15D0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B1DB7"/>
    <w:multiLevelType w:val="hybridMultilevel"/>
    <w:tmpl w:val="92EA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B6A9D"/>
    <w:multiLevelType w:val="hybridMultilevel"/>
    <w:tmpl w:val="C2F60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DC19B6"/>
    <w:multiLevelType w:val="hybridMultilevel"/>
    <w:tmpl w:val="6972B2FE"/>
    <w:lvl w:ilvl="0" w:tplc="E3AA7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186F24"/>
    <w:multiLevelType w:val="hybridMultilevel"/>
    <w:tmpl w:val="95D0F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857ED"/>
    <w:multiLevelType w:val="hybridMultilevel"/>
    <w:tmpl w:val="596A9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86D20"/>
    <w:multiLevelType w:val="hybridMultilevel"/>
    <w:tmpl w:val="9D96E94C"/>
    <w:lvl w:ilvl="0" w:tplc="DFA20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E85A6C"/>
    <w:multiLevelType w:val="hybridMultilevel"/>
    <w:tmpl w:val="6648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1259">
    <w:abstractNumId w:val="3"/>
  </w:num>
  <w:num w:numId="2" w16cid:durableId="6058027">
    <w:abstractNumId w:val="4"/>
  </w:num>
  <w:num w:numId="3" w16cid:durableId="1766071680">
    <w:abstractNumId w:val="2"/>
  </w:num>
  <w:num w:numId="4" w16cid:durableId="1865630955">
    <w:abstractNumId w:val="6"/>
  </w:num>
  <w:num w:numId="5" w16cid:durableId="114755435">
    <w:abstractNumId w:val="9"/>
  </w:num>
  <w:num w:numId="6" w16cid:durableId="797377592">
    <w:abstractNumId w:val="7"/>
  </w:num>
  <w:num w:numId="7" w16cid:durableId="2038458914">
    <w:abstractNumId w:val="11"/>
  </w:num>
  <w:num w:numId="8" w16cid:durableId="1589466638">
    <w:abstractNumId w:val="10"/>
  </w:num>
  <w:num w:numId="9" w16cid:durableId="1223440195">
    <w:abstractNumId w:val="5"/>
  </w:num>
  <w:num w:numId="10" w16cid:durableId="71858028">
    <w:abstractNumId w:val="0"/>
  </w:num>
  <w:num w:numId="11" w16cid:durableId="333842352">
    <w:abstractNumId w:val="1"/>
  </w:num>
  <w:num w:numId="12" w16cid:durableId="1758401297">
    <w:abstractNumId w:val="8"/>
  </w:num>
  <w:num w:numId="13" w16cid:durableId="124506792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3F"/>
    <w:rsid w:val="000029D7"/>
    <w:rsid w:val="00005B11"/>
    <w:rsid w:val="000072AB"/>
    <w:rsid w:val="00010657"/>
    <w:rsid w:val="00012099"/>
    <w:rsid w:val="000138BC"/>
    <w:rsid w:val="000255B4"/>
    <w:rsid w:val="00027A06"/>
    <w:rsid w:val="00032FBA"/>
    <w:rsid w:val="00035DB8"/>
    <w:rsid w:val="00044F09"/>
    <w:rsid w:val="0005039C"/>
    <w:rsid w:val="00055F49"/>
    <w:rsid w:val="0005759F"/>
    <w:rsid w:val="00060657"/>
    <w:rsid w:val="00072206"/>
    <w:rsid w:val="00074375"/>
    <w:rsid w:val="00075849"/>
    <w:rsid w:val="00076415"/>
    <w:rsid w:val="000770F4"/>
    <w:rsid w:val="00077B4D"/>
    <w:rsid w:val="00083416"/>
    <w:rsid w:val="00086F0C"/>
    <w:rsid w:val="00092626"/>
    <w:rsid w:val="0009693C"/>
    <w:rsid w:val="0009784A"/>
    <w:rsid w:val="000A06E5"/>
    <w:rsid w:val="000A08E1"/>
    <w:rsid w:val="000A12B0"/>
    <w:rsid w:val="000A218B"/>
    <w:rsid w:val="000A33FA"/>
    <w:rsid w:val="000A3B07"/>
    <w:rsid w:val="000A6A95"/>
    <w:rsid w:val="000A70CD"/>
    <w:rsid w:val="000A7767"/>
    <w:rsid w:val="000A778C"/>
    <w:rsid w:val="000B019E"/>
    <w:rsid w:val="000B11B3"/>
    <w:rsid w:val="000B1AB7"/>
    <w:rsid w:val="000B2F8F"/>
    <w:rsid w:val="000B50DB"/>
    <w:rsid w:val="000C5CE1"/>
    <w:rsid w:val="000D0987"/>
    <w:rsid w:val="000D280B"/>
    <w:rsid w:val="000D3764"/>
    <w:rsid w:val="000D4297"/>
    <w:rsid w:val="000D56DB"/>
    <w:rsid w:val="000D7982"/>
    <w:rsid w:val="000E2843"/>
    <w:rsid w:val="000E6132"/>
    <w:rsid w:val="000F0F83"/>
    <w:rsid w:val="000F5CD2"/>
    <w:rsid w:val="001023FE"/>
    <w:rsid w:val="00102A72"/>
    <w:rsid w:val="00110CD6"/>
    <w:rsid w:val="0011142C"/>
    <w:rsid w:val="00113E98"/>
    <w:rsid w:val="00120CFD"/>
    <w:rsid w:val="00121FA8"/>
    <w:rsid w:val="00124C1B"/>
    <w:rsid w:val="00125B57"/>
    <w:rsid w:val="00127AB6"/>
    <w:rsid w:val="00131CF0"/>
    <w:rsid w:val="00132E8A"/>
    <w:rsid w:val="0013379B"/>
    <w:rsid w:val="00135ED7"/>
    <w:rsid w:val="00142BC5"/>
    <w:rsid w:val="00151D32"/>
    <w:rsid w:val="00152E19"/>
    <w:rsid w:val="00154D0D"/>
    <w:rsid w:val="00155197"/>
    <w:rsid w:val="00156C4E"/>
    <w:rsid w:val="00165E59"/>
    <w:rsid w:val="00166575"/>
    <w:rsid w:val="00170476"/>
    <w:rsid w:val="00170BD5"/>
    <w:rsid w:val="00170CAA"/>
    <w:rsid w:val="001728BF"/>
    <w:rsid w:val="001733E2"/>
    <w:rsid w:val="0018174A"/>
    <w:rsid w:val="00182290"/>
    <w:rsid w:val="00183119"/>
    <w:rsid w:val="001A5D25"/>
    <w:rsid w:val="001A67C0"/>
    <w:rsid w:val="001B1FA7"/>
    <w:rsid w:val="001B1FC7"/>
    <w:rsid w:val="001B23B9"/>
    <w:rsid w:val="001B275C"/>
    <w:rsid w:val="001C6B44"/>
    <w:rsid w:val="001C7BC4"/>
    <w:rsid w:val="001D046D"/>
    <w:rsid w:val="001D05BB"/>
    <w:rsid w:val="001D2046"/>
    <w:rsid w:val="001E2549"/>
    <w:rsid w:val="001E5626"/>
    <w:rsid w:val="001F3296"/>
    <w:rsid w:val="001F48CD"/>
    <w:rsid w:val="001F7B1F"/>
    <w:rsid w:val="0020351B"/>
    <w:rsid w:val="00204FBD"/>
    <w:rsid w:val="00206BEC"/>
    <w:rsid w:val="00207AD6"/>
    <w:rsid w:val="002142E0"/>
    <w:rsid w:val="00220812"/>
    <w:rsid w:val="00221F71"/>
    <w:rsid w:val="00223F13"/>
    <w:rsid w:val="00227B80"/>
    <w:rsid w:val="00230368"/>
    <w:rsid w:val="002327CA"/>
    <w:rsid w:val="00237068"/>
    <w:rsid w:val="0024228D"/>
    <w:rsid w:val="00247A9D"/>
    <w:rsid w:val="00250A01"/>
    <w:rsid w:val="00252713"/>
    <w:rsid w:val="00253A9C"/>
    <w:rsid w:val="00256269"/>
    <w:rsid w:val="00257396"/>
    <w:rsid w:val="00257E97"/>
    <w:rsid w:val="00262943"/>
    <w:rsid w:val="00264CFC"/>
    <w:rsid w:val="00265ECC"/>
    <w:rsid w:val="0026724B"/>
    <w:rsid w:val="0027268C"/>
    <w:rsid w:val="002777D2"/>
    <w:rsid w:val="00277CBE"/>
    <w:rsid w:val="0028360F"/>
    <w:rsid w:val="00294954"/>
    <w:rsid w:val="00294CC2"/>
    <w:rsid w:val="002A1292"/>
    <w:rsid w:val="002A3C2A"/>
    <w:rsid w:val="002A54C4"/>
    <w:rsid w:val="002A5E2A"/>
    <w:rsid w:val="002A713E"/>
    <w:rsid w:val="002B2287"/>
    <w:rsid w:val="002B3DE1"/>
    <w:rsid w:val="002B58CD"/>
    <w:rsid w:val="002C444F"/>
    <w:rsid w:val="002C4842"/>
    <w:rsid w:val="002E17F1"/>
    <w:rsid w:val="002E2A7A"/>
    <w:rsid w:val="002E548E"/>
    <w:rsid w:val="002E5704"/>
    <w:rsid w:val="002E5F34"/>
    <w:rsid w:val="002F2A27"/>
    <w:rsid w:val="002F6B98"/>
    <w:rsid w:val="002F6BCB"/>
    <w:rsid w:val="002F6FEA"/>
    <w:rsid w:val="0030685F"/>
    <w:rsid w:val="003115ED"/>
    <w:rsid w:val="00316EDB"/>
    <w:rsid w:val="00317810"/>
    <w:rsid w:val="00330FFE"/>
    <w:rsid w:val="0033194A"/>
    <w:rsid w:val="003325F0"/>
    <w:rsid w:val="00335925"/>
    <w:rsid w:val="00337216"/>
    <w:rsid w:val="00340195"/>
    <w:rsid w:val="00340B09"/>
    <w:rsid w:val="003435F5"/>
    <w:rsid w:val="0034445C"/>
    <w:rsid w:val="00347DA1"/>
    <w:rsid w:val="0035566D"/>
    <w:rsid w:val="00362B76"/>
    <w:rsid w:val="00366A9E"/>
    <w:rsid w:val="00366DC0"/>
    <w:rsid w:val="00367F91"/>
    <w:rsid w:val="00376536"/>
    <w:rsid w:val="00377245"/>
    <w:rsid w:val="0038263A"/>
    <w:rsid w:val="00382905"/>
    <w:rsid w:val="003875A3"/>
    <w:rsid w:val="00391985"/>
    <w:rsid w:val="0039619F"/>
    <w:rsid w:val="003A3379"/>
    <w:rsid w:val="003A46AA"/>
    <w:rsid w:val="003B0F10"/>
    <w:rsid w:val="003B3A07"/>
    <w:rsid w:val="003B5D4D"/>
    <w:rsid w:val="003B791B"/>
    <w:rsid w:val="003C6155"/>
    <w:rsid w:val="003C6625"/>
    <w:rsid w:val="003C6832"/>
    <w:rsid w:val="003D01B9"/>
    <w:rsid w:val="003D533A"/>
    <w:rsid w:val="003D62EF"/>
    <w:rsid w:val="003E4A7B"/>
    <w:rsid w:val="004013E7"/>
    <w:rsid w:val="00402B73"/>
    <w:rsid w:val="0040398D"/>
    <w:rsid w:val="00405FA2"/>
    <w:rsid w:val="0040616E"/>
    <w:rsid w:val="00406AB1"/>
    <w:rsid w:val="0040751A"/>
    <w:rsid w:val="00410A4A"/>
    <w:rsid w:val="004149B9"/>
    <w:rsid w:val="00414BDC"/>
    <w:rsid w:val="00415033"/>
    <w:rsid w:val="0041524E"/>
    <w:rsid w:val="0041607D"/>
    <w:rsid w:val="00420EA1"/>
    <w:rsid w:val="00424B72"/>
    <w:rsid w:val="00424CD6"/>
    <w:rsid w:val="00425398"/>
    <w:rsid w:val="00441851"/>
    <w:rsid w:val="00443351"/>
    <w:rsid w:val="00445D57"/>
    <w:rsid w:val="00446149"/>
    <w:rsid w:val="004506B0"/>
    <w:rsid w:val="00452D4C"/>
    <w:rsid w:val="004550E6"/>
    <w:rsid w:val="00455231"/>
    <w:rsid w:val="00455C48"/>
    <w:rsid w:val="00455FE8"/>
    <w:rsid w:val="00457A0E"/>
    <w:rsid w:val="00457B35"/>
    <w:rsid w:val="00462717"/>
    <w:rsid w:val="00472F3F"/>
    <w:rsid w:val="0047781E"/>
    <w:rsid w:val="00480E05"/>
    <w:rsid w:val="004871A4"/>
    <w:rsid w:val="00487A38"/>
    <w:rsid w:val="00487FC5"/>
    <w:rsid w:val="00490008"/>
    <w:rsid w:val="00491A9B"/>
    <w:rsid w:val="004953EE"/>
    <w:rsid w:val="004A5C26"/>
    <w:rsid w:val="004A6B34"/>
    <w:rsid w:val="004B756B"/>
    <w:rsid w:val="004C10F7"/>
    <w:rsid w:val="004C2E60"/>
    <w:rsid w:val="004C3530"/>
    <w:rsid w:val="004D17A0"/>
    <w:rsid w:val="004D1F0B"/>
    <w:rsid w:val="004D2AF0"/>
    <w:rsid w:val="004D6830"/>
    <w:rsid w:val="004E109C"/>
    <w:rsid w:val="004E6748"/>
    <w:rsid w:val="004E7353"/>
    <w:rsid w:val="004F4AB3"/>
    <w:rsid w:val="005068F0"/>
    <w:rsid w:val="00506EEB"/>
    <w:rsid w:val="00507E48"/>
    <w:rsid w:val="00510E50"/>
    <w:rsid w:val="00511FEF"/>
    <w:rsid w:val="0051217C"/>
    <w:rsid w:val="00516147"/>
    <w:rsid w:val="005233DB"/>
    <w:rsid w:val="0052364A"/>
    <w:rsid w:val="005257E2"/>
    <w:rsid w:val="005274CF"/>
    <w:rsid w:val="005279EB"/>
    <w:rsid w:val="00535226"/>
    <w:rsid w:val="00537A8B"/>
    <w:rsid w:val="00537CDA"/>
    <w:rsid w:val="005426FD"/>
    <w:rsid w:val="00544FA5"/>
    <w:rsid w:val="00545878"/>
    <w:rsid w:val="00547668"/>
    <w:rsid w:val="0055164D"/>
    <w:rsid w:val="00555627"/>
    <w:rsid w:val="0055583C"/>
    <w:rsid w:val="0055793B"/>
    <w:rsid w:val="005603EA"/>
    <w:rsid w:val="00570394"/>
    <w:rsid w:val="005744DF"/>
    <w:rsid w:val="00577566"/>
    <w:rsid w:val="005777C6"/>
    <w:rsid w:val="00580368"/>
    <w:rsid w:val="00580B74"/>
    <w:rsid w:val="00580B8A"/>
    <w:rsid w:val="00585D17"/>
    <w:rsid w:val="00587041"/>
    <w:rsid w:val="00590516"/>
    <w:rsid w:val="00597085"/>
    <w:rsid w:val="005A21CC"/>
    <w:rsid w:val="005A27B2"/>
    <w:rsid w:val="005A4265"/>
    <w:rsid w:val="005A63E4"/>
    <w:rsid w:val="005A67D3"/>
    <w:rsid w:val="005A69CF"/>
    <w:rsid w:val="005A79ED"/>
    <w:rsid w:val="005B1B59"/>
    <w:rsid w:val="005B4645"/>
    <w:rsid w:val="005C6925"/>
    <w:rsid w:val="005D1826"/>
    <w:rsid w:val="005D775C"/>
    <w:rsid w:val="005F01A8"/>
    <w:rsid w:val="005F4079"/>
    <w:rsid w:val="006001AE"/>
    <w:rsid w:val="00601D44"/>
    <w:rsid w:val="0061073C"/>
    <w:rsid w:val="00613B33"/>
    <w:rsid w:val="0063062A"/>
    <w:rsid w:val="00630DAF"/>
    <w:rsid w:val="00644A17"/>
    <w:rsid w:val="0064580E"/>
    <w:rsid w:val="00657B73"/>
    <w:rsid w:val="006646DB"/>
    <w:rsid w:val="0067095B"/>
    <w:rsid w:val="00671B8E"/>
    <w:rsid w:val="006739F0"/>
    <w:rsid w:val="00675B66"/>
    <w:rsid w:val="00676ED8"/>
    <w:rsid w:val="0067768B"/>
    <w:rsid w:val="006807E7"/>
    <w:rsid w:val="006820F6"/>
    <w:rsid w:val="00684C58"/>
    <w:rsid w:val="006859ED"/>
    <w:rsid w:val="006916DD"/>
    <w:rsid w:val="006A6C09"/>
    <w:rsid w:val="006B1758"/>
    <w:rsid w:val="006B30A6"/>
    <w:rsid w:val="006B433C"/>
    <w:rsid w:val="006B6391"/>
    <w:rsid w:val="006C5CD4"/>
    <w:rsid w:val="006D07FC"/>
    <w:rsid w:val="006D15F1"/>
    <w:rsid w:val="006D6629"/>
    <w:rsid w:val="006D7DE2"/>
    <w:rsid w:val="006E2053"/>
    <w:rsid w:val="006E2A53"/>
    <w:rsid w:val="006E7040"/>
    <w:rsid w:val="006E71B0"/>
    <w:rsid w:val="006F3985"/>
    <w:rsid w:val="00702D9F"/>
    <w:rsid w:val="007075E2"/>
    <w:rsid w:val="00707710"/>
    <w:rsid w:val="00713EEC"/>
    <w:rsid w:val="007164D2"/>
    <w:rsid w:val="00716FF5"/>
    <w:rsid w:val="007172F4"/>
    <w:rsid w:val="007200C4"/>
    <w:rsid w:val="00720BBF"/>
    <w:rsid w:val="00721A0B"/>
    <w:rsid w:val="007241DE"/>
    <w:rsid w:val="007249D1"/>
    <w:rsid w:val="00733F3E"/>
    <w:rsid w:val="0073570B"/>
    <w:rsid w:val="00737DD9"/>
    <w:rsid w:val="00741373"/>
    <w:rsid w:val="007427F3"/>
    <w:rsid w:val="007459DE"/>
    <w:rsid w:val="00747BC6"/>
    <w:rsid w:val="00760E9E"/>
    <w:rsid w:val="00761713"/>
    <w:rsid w:val="00761BA9"/>
    <w:rsid w:val="00765DBE"/>
    <w:rsid w:val="00767FBE"/>
    <w:rsid w:val="00770614"/>
    <w:rsid w:val="0077300D"/>
    <w:rsid w:val="00775ADE"/>
    <w:rsid w:val="00782853"/>
    <w:rsid w:val="00787906"/>
    <w:rsid w:val="00791980"/>
    <w:rsid w:val="00794C62"/>
    <w:rsid w:val="007955CD"/>
    <w:rsid w:val="0079597C"/>
    <w:rsid w:val="00796055"/>
    <w:rsid w:val="0079782D"/>
    <w:rsid w:val="007A033F"/>
    <w:rsid w:val="007A036F"/>
    <w:rsid w:val="007A195A"/>
    <w:rsid w:val="007A4919"/>
    <w:rsid w:val="007A53CA"/>
    <w:rsid w:val="007B0116"/>
    <w:rsid w:val="007B0824"/>
    <w:rsid w:val="007B7C7F"/>
    <w:rsid w:val="007C1482"/>
    <w:rsid w:val="007C3222"/>
    <w:rsid w:val="007C5ECE"/>
    <w:rsid w:val="007D4A44"/>
    <w:rsid w:val="007E4295"/>
    <w:rsid w:val="007F149E"/>
    <w:rsid w:val="007F56CA"/>
    <w:rsid w:val="007F588F"/>
    <w:rsid w:val="007F60EE"/>
    <w:rsid w:val="00802108"/>
    <w:rsid w:val="00804C06"/>
    <w:rsid w:val="00811C3C"/>
    <w:rsid w:val="00822C2F"/>
    <w:rsid w:val="0083396D"/>
    <w:rsid w:val="00835146"/>
    <w:rsid w:val="00840A1A"/>
    <w:rsid w:val="0084254E"/>
    <w:rsid w:val="0084425D"/>
    <w:rsid w:val="00845B3C"/>
    <w:rsid w:val="0085600D"/>
    <w:rsid w:val="00863166"/>
    <w:rsid w:val="00864664"/>
    <w:rsid w:val="00871669"/>
    <w:rsid w:val="00872849"/>
    <w:rsid w:val="00881CEE"/>
    <w:rsid w:val="0088269D"/>
    <w:rsid w:val="0088383B"/>
    <w:rsid w:val="00885454"/>
    <w:rsid w:val="00887642"/>
    <w:rsid w:val="00887A9F"/>
    <w:rsid w:val="008904F1"/>
    <w:rsid w:val="0089217A"/>
    <w:rsid w:val="00893994"/>
    <w:rsid w:val="008950B7"/>
    <w:rsid w:val="00896F72"/>
    <w:rsid w:val="008A3874"/>
    <w:rsid w:val="008A3CC3"/>
    <w:rsid w:val="008A6CD4"/>
    <w:rsid w:val="008B13A2"/>
    <w:rsid w:val="008B3B4D"/>
    <w:rsid w:val="008B69A3"/>
    <w:rsid w:val="008B69B3"/>
    <w:rsid w:val="008C1284"/>
    <w:rsid w:val="008C17D0"/>
    <w:rsid w:val="008D15E7"/>
    <w:rsid w:val="008E2B57"/>
    <w:rsid w:val="008F41E8"/>
    <w:rsid w:val="008F51DD"/>
    <w:rsid w:val="0090220B"/>
    <w:rsid w:val="00913002"/>
    <w:rsid w:val="00913611"/>
    <w:rsid w:val="00913750"/>
    <w:rsid w:val="00916A0B"/>
    <w:rsid w:val="009201C8"/>
    <w:rsid w:val="00922057"/>
    <w:rsid w:val="00922655"/>
    <w:rsid w:val="00927D74"/>
    <w:rsid w:val="009332BC"/>
    <w:rsid w:val="00941906"/>
    <w:rsid w:val="00944049"/>
    <w:rsid w:val="009448A1"/>
    <w:rsid w:val="00946533"/>
    <w:rsid w:val="0095310E"/>
    <w:rsid w:val="0095520D"/>
    <w:rsid w:val="00955CBE"/>
    <w:rsid w:val="009561BC"/>
    <w:rsid w:val="00956CBE"/>
    <w:rsid w:val="0096093E"/>
    <w:rsid w:val="00960AF5"/>
    <w:rsid w:val="009657EE"/>
    <w:rsid w:val="0096794D"/>
    <w:rsid w:val="00972D02"/>
    <w:rsid w:val="009771DD"/>
    <w:rsid w:val="00982B97"/>
    <w:rsid w:val="00990C36"/>
    <w:rsid w:val="009913CE"/>
    <w:rsid w:val="009935F4"/>
    <w:rsid w:val="009959D1"/>
    <w:rsid w:val="009A1403"/>
    <w:rsid w:val="009A2DDB"/>
    <w:rsid w:val="009A3EB8"/>
    <w:rsid w:val="009A6EBE"/>
    <w:rsid w:val="009A7544"/>
    <w:rsid w:val="009A7DAF"/>
    <w:rsid w:val="009B0462"/>
    <w:rsid w:val="009B5AAC"/>
    <w:rsid w:val="009B6B99"/>
    <w:rsid w:val="009C0AFE"/>
    <w:rsid w:val="009C1B5C"/>
    <w:rsid w:val="009C2029"/>
    <w:rsid w:val="009C3220"/>
    <w:rsid w:val="009C42DB"/>
    <w:rsid w:val="009C685C"/>
    <w:rsid w:val="009D244B"/>
    <w:rsid w:val="009D53BD"/>
    <w:rsid w:val="009D68C4"/>
    <w:rsid w:val="009E16C2"/>
    <w:rsid w:val="009E2F3A"/>
    <w:rsid w:val="009E5613"/>
    <w:rsid w:val="009F2E0F"/>
    <w:rsid w:val="009F4895"/>
    <w:rsid w:val="009F587F"/>
    <w:rsid w:val="009F6162"/>
    <w:rsid w:val="00A00768"/>
    <w:rsid w:val="00A05B3F"/>
    <w:rsid w:val="00A140CE"/>
    <w:rsid w:val="00A16B1C"/>
    <w:rsid w:val="00A2008F"/>
    <w:rsid w:val="00A22D45"/>
    <w:rsid w:val="00A22E9F"/>
    <w:rsid w:val="00A23CB4"/>
    <w:rsid w:val="00A247C5"/>
    <w:rsid w:val="00A25EB8"/>
    <w:rsid w:val="00A31A80"/>
    <w:rsid w:val="00A3396B"/>
    <w:rsid w:val="00A33E09"/>
    <w:rsid w:val="00A374A9"/>
    <w:rsid w:val="00A45458"/>
    <w:rsid w:val="00A51709"/>
    <w:rsid w:val="00A51FF7"/>
    <w:rsid w:val="00A54FF0"/>
    <w:rsid w:val="00A56C3D"/>
    <w:rsid w:val="00A63365"/>
    <w:rsid w:val="00A676E3"/>
    <w:rsid w:val="00A73059"/>
    <w:rsid w:val="00A77192"/>
    <w:rsid w:val="00A83FA1"/>
    <w:rsid w:val="00A8673C"/>
    <w:rsid w:val="00A87962"/>
    <w:rsid w:val="00A916D7"/>
    <w:rsid w:val="00A952A9"/>
    <w:rsid w:val="00A95EA6"/>
    <w:rsid w:val="00A96AFA"/>
    <w:rsid w:val="00A978B5"/>
    <w:rsid w:val="00AA4C4E"/>
    <w:rsid w:val="00AA534C"/>
    <w:rsid w:val="00AB10EE"/>
    <w:rsid w:val="00AB2B12"/>
    <w:rsid w:val="00AB4324"/>
    <w:rsid w:val="00AB4B0A"/>
    <w:rsid w:val="00AB6BBF"/>
    <w:rsid w:val="00AC1938"/>
    <w:rsid w:val="00AC1DBC"/>
    <w:rsid w:val="00AC2B05"/>
    <w:rsid w:val="00AC7634"/>
    <w:rsid w:val="00AD1669"/>
    <w:rsid w:val="00AD397C"/>
    <w:rsid w:val="00AD46EB"/>
    <w:rsid w:val="00AE269F"/>
    <w:rsid w:val="00AE2FFA"/>
    <w:rsid w:val="00AE4559"/>
    <w:rsid w:val="00AE49B6"/>
    <w:rsid w:val="00AF006A"/>
    <w:rsid w:val="00AF6DC8"/>
    <w:rsid w:val="00B02C95"/>
    <w:rsid w:val="00B13D84"/>
    <w:rsid w:val="00B1503E"/>
    <w:rsid w:val="00B176C9"/>
    <w:rsid w:val="00B20BD6"/>
    <w:rsid w:val="00B20ECE"/>
    <w:rsid w:val="00B30D09"/>
    <w:rsid w:val="00B33BC8"/>
    <w:rsid w:val="00B34082"/>
    <w:rsid w:val="00B36071"/>
    <w:rsid w:val="00B45D8E"/>
    <w:rsid w:val="00B51CDB"/>
    <w:rsid w:val="00B54354"/>
    <w:rsid w:val="00B55B6C"/>
    <w:rsid w:val="00B568AB"/>
    <w:rsid w:val="00B6243D"/>
    <w:rsid w:val="00B65FD7"/>
    <w:rsid w:val="00B672CD"/>
    <w:rsid w:val="00B74A65"/>
    <w:rsid w:val="00B75D9A"/>
    <w:rsid w:val="00B764DA"/>
    <w:rsid w:val="00B765A2"/>
    <w:rsid w:val="00B80AD7"/>
    <w:rsid w:val="00B81397"/>
    <w:rsid w:val="00B85EEA"/>
    <w:rsid w:val="00B86048"/>
    <w:rsid w:val="00B86950"/>
    <w:rsid w:val="00B97172"/>
    <w:rsid w:val="00BA10B1"/>
    <w:rsid w:val="00BA256B"/>
    <w:rsid w:val="00BA4BD1"/>
    <w:rsid w:val="00BA54E0"/>
    <w:rsid w:val="00BA56E7"/>
    <w:rsid w:val="00BA5843"/>
    <w:rsid w:val="00BA6361"/>
    <w:rsid w:val="00BA6439"/>
    <w:rsid w:val="00BC438D"/>
    <w:rsid w:val="00BC5A7F"/>
    <w:rsid w:val="00BC6FA7"/>
    <w:rsid w:val="00BD0595"/>
    <w:rsid w:val="00BD0C81"/>
    <w:rsid w:val="00BD2BA5"/>
    <w:rsid w:val="00BD3A10"/>
    <w:rsid w:val="00BD53C9"/>
    <w:rsid w:val="00BD7BDC"/>
    <w:rsid w:val="00BE2886"/>
    <w:rsid w:val="00BE5518"/>
    <w:rsid w:val="00BF0EBF"/>
    <w:rsid w:val="00BF66C1"/>
    <w:rsid w:val="00BF7AC0"/>
    <w:rsid w:val="00C023BB"/>
    <w:rsid w:val="00C02879"/>
    <w:rsid w:val="00C10A2A"/>
    <w:rsid w:val="00C13E62"/>
    <w:rsid w:val="00C16E45"/>
    <w:rsid w:val="00C26CC9"/>
    <w:rsid w:val="00C30A6E"/>
    <w:rsid w:val="00C35FC1"/>
    <w:rsid w:val="00C36BEF"/>
    <w:rsid w:val="00C44077"/>
    <w:rsid w:val="00C44B3D"/>
    <w:rsid w:val="00C454BD"/>
    <w:rsid w:val="00C46326"/>
    <w:rsid w:val="00C468A0"/>
    <w:rsid w:val="00C47E3A"/>
    <w:rsid w:val="00C57BBF"/>
    <w:rsid w:val="00C62EA8"/>
    <w:rsid w:val="00C654D2"/>
    <w:rsid w:val="00C713E0"/>
    <w:rsid w:val="00C71A30"/>
    <w:rsid w:val="00C7308C"/>
    <w:rsid w:val="00C80CDA"/>
    <w:rsid w:val="00C83849"/>
    <w:rsid w:val="00C857B0"/>
    <w:rsid w:val="00C92078"/>
    <w:rsid w:val="00C92951"/>
    <w:rsid w:val="00CA173A"/>
    <w:rsid w:val="00CA1D6A"/>
    <w:rsid w:val="00CA2BD0"/>
    <w:rsid w:val="00CA2F31"/>
    <w:rsid w:val="00CA4EF5"/>
    <w:rsid w:val="00CA544C"/>
    <w:rsid w:val="00CA5BF7"/>
    <w:rsid w:val="00CA6F21"/>
    <w:rsid w:val="00CB1211"/>
    <w:rsid w:val="00CB437B"/>
    <w:rsid w:val="00CC26C9"/>
    <w:rsid w:val="00CC5803"/>
    <w:rsid w:val="00CD30F4"/>
    <w:rsid w:val="00CD325F"/>
    <w:rsid w:val="00CD6464"/>
    <w:rsid w:val="00CE5ABF"/>
    <w:rsid w:val="00CF16BF"/>
    <w:rsid w:val="00CF5878"/>
    <w:rsid w:val="00CF5EBF"/>
    <w:rsid w:val="00D11B42"/>
    <w:rsid w:val="00D12660"/>
    <w:rsid w:val="00D16E96"/>
    <w:rsid w:val="00D2007F"/>
    <w:rsid w:val="00D2344A"/>
    <w:rsid w:val="00D30FD2"/>
    <w:rsid w:val="00D31BB5"/>
    <w:rsid w:val="00D323CE"/>
    <w:rsid w:val="00D32B17"/>
    <w:rsid w:val="00D33DF4"/>
    <w:rsid w:val="00D355B1"/>
    <w:rsid w:val="00D47AB5"/>
    <w:rsid w:val="00D55784"/>
    <w:rsid w:val="00D564F3"/>
    <w:rsid w:val="00D67B65"/>
    <w:rsid w:val="00D67EC0"/>
    <w:rsid w:val="00D73A2A"/>
    <w:rsid w:val="00D75ED5"/>
    <w:rsid w:val="00D778D1"/>
    <w:rsid w:val="00D80ABD"/>
    <w:rsid w:val="00D82FA4"/>
    <w:rsid w:val="00D837D4"/>
    <w:rsid w:val="00D83ADB"/>
    <w:rsid w:val="00D950EF"/>
    <w:rsid w:val="00D95CE2"/>
    <w:rsid w:val="00D96A21"/>
    <w:rsid w:val="00DB398D"/>
    <w:rsid w:val="00DB4419"/>
    <w:rsid w:val="00DB44FD"/>
    <w:rsid w:val="00DB543C"/>
    <w:rsid w:val="00DB5506"/>
    <w:rsid w:val="00DC1D8F"/>
    <w:rsid w:val="00DC1DA7"/>
    <w:rsid w:val="00DC5250"/>
    <w:rsid w:val="00DC541C"/>
    <w:rsid w:val="00DC5A8E"/>
    <w:rsid w:val="00DC6DF0"/>
    <w:rsid w:val="00DE61CD"/>
    <w:rsid w:val="00DF7264"/>
    <w:rsid w:val="00E00968"/>
    <w:rsid w:val="00E00B1C"/>
    <w:rsid w:val="00E060FD"/>
    <w:rsid w:val="00E14819"/>
    <w:rsid w:val="00E15B40"/>
    <w:rsid w:val="00E20394"/>
    <w:rsid w:val="00E20E8F"/>
    <w:rsid w:val="00E25260"/>
    <w:rsid w:val="00E273D3"/>
    <w:rsid w:val="00E3144F"/>
    <w:rsid w:val="00E4031E"/>
    <w:rsid w:val="00E4086F"/>
    <w:rsid w:val="00E419DE"/>
    <w:rsid w:val="00E42BF6"/>
    <w:rsid w:val="00E47925"/>
    <w:rsid w:val="00E52EE3"/>
    <w:rsid w:val="00E55592"/>
    <w:rsid w:val="00E56A94"/>
    <w:rsid w:val="00E57F15"/>
    <w:rsid w:val="00E66267"/>
    <w:rsid w:val="00E66F47"/>
    <w:rsid w:val="00E67EEB"/>
    <w:rsid w:val="00E70C4D"/>
    <w:rsid w:val="00E716E8"/>
    <w:rsid w:val="00E72D98"/>
    <w:rsid w:val="00E736C5"/>
    <w:rsid w:val="00E77600"/>
    <w:rsid w:val="00E776E8"/>
    <w:rsid w:val="00E835BF"/>
    <w:rsid w:val="00E84100"/>
    <w:rsid w:val="00E85A5F"/>
    <w:rsid w:val="00E87A72"/>
    <w:rsid w:val="00E92C51"/>
    <w:rsid w:val="00EA2817"/>
    <w:rsid w:val="00EA7A91"/>
    <w:rsid w:val="00EB77C1"/>
    <w:rsid w:val="00EC4FFC"/>
    <w:rsid w:val="00EC55BB"/>
    <w:rsid w:val="00EC70E6"/>
    <w:rsid w:val="00ED268A"/>
    <w:rsid w:val="00EE3739"/>
    <w:rsid w:val="00EE5C4A"/>
    <w:rsid w:val="00EE5D63"/>
    <w:rsid w:val="00EE7F44"/>
    <w:rsid w:val="00EF1435"/>
    <w:rsid w:val="00EF75C0"/>
    <w:rsid w:val="00F00C55"/>
    <w:rsid w:val="00F14A20"/>
    <w:rsid w:val="00F1729D"/>
    <w:rsid w:val="00F177CD"/>
    <w:rsid w:val="00F20983"/>
    <w:rsid w:val="00F229F7"/>
    <w:rsid w:val="00F244EB"/>
    <w:rsid w:val="00F348D4"/>
    <w:rsid w:val="00F34ECB"/>
    <w:rsid w:val="00F4243F"/>
    <w:rsid w:val="00F442E0"/>
    <w:rsid w:val="00F453B7"/>
    <w:rsid w:val="00F54340"/>
    <w:rsid w:val="00F5691A"/>
    <w:rsid w:val="00F60C21"/>
    <w:rsid w:val="00F62342"/>
    <w:rsid w:val="00F64E12"/>
    <w:rsid w:val="00F76319"/>
    <w:rsid w:val="00F80DDC"/>
    <w:rsid w:val="00F81FD8"/>
    <w:rsid w:val="00F8341E"/>
    <w:rsid w:val="00F905B6"/>
    <w:rsid w:val="00F955C5"/>
    <w:rsid w:val="00F97915"/>
    <w:rsid w:val="00FA062E"/>
    <w:rsid w:val="00FA6622"/>
    <w:rsid w:val="00FB0416"/>
    <w:rsid w:val="00FC515F"/>
    <w:rsid w:val="00FC5797"/>
    <w:rsid w:val="00FC7858"/>
    <w:rsid w:val="00FD51AA"/>
    <w:rsid w:val="00FE0EA4"/>
    <w:rsid w:val="00FE3761"/>
    <w:rsid w:val="00FE7A6F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C2033"/>
  <w15:docId w15:val="{727B10A4-6AB2-45AF-A9A8-D8327A13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662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662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79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79ED"/>
    <w:rPr>
      <w:rFonts w:eastAsia="Times New Roman"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79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6BE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C5C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yromax">
    <w:name w:val="styromax"/>
    <w:basedOn w:val="Domylnaczcionkaakapitu"/>
    <w:rsid w:val="002A54C4"/>
    <w:rPr>
      <w:rFonts w:ascii="Arial" w:hAnsi="Arial" w:cs="Arial" w:hint="default"/>
      <w:b/>
      <w:bCs/>
      <w:color w:val="168208"/>
      <w:sz w:val="25"/>
      <w:szCs w:val="2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0E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0EA4"/>
    <w:rPr>
      <w:rFonts w:eastAsia="Times New Roman" w:cs="Calibri"/>
      <w:sz w:val="22"/>
      <w:szCs w:val="22"/>
      <w:lang w:eastAsia="en-US"/>
    </w:rPr>
  </w:style>
  <w:style w:type="paragraph" w:customStyle="1" w:styleId="gwp3a4e3710msonormal">
    <w:name w:val="gwp3a4e3710_msonormal"/>
    <w:basedOn w:val="Normalny"/>
    <w:rsid w:val="008A6C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gwp3a4e3710msohyperlink">
    <w:name w:val="gwp3a4e3710_msohyperlink"/>
    <w:basedOn w:val="Domylnaczcionkaakapitu"/>
    <w:rsid w:val="008A6CD4"/>
  </w:style>
  <w:style w:type="paragraph" w:customStyle="1" w:styleId="gwp3a4e3710msolistparagraph">
    <w:name w:val="gwp3a4e3710_msolistparagraph"/>
    <w:basedOn w:val="Normalny"/>
    <w:rsid w:val="008A6C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96A21"/>
    <w:rPr>
      <w:rFonts w:eastAsia="Times New Roman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A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66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3C662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C6625"/>
    <w:rPr>
      <w:b/>
      <w:bCs/>
    </w:rPr>
  </w:style>
  <w:style w:type="character" w:customStyle="1" w:styleId="fn-ref">
    <w:name w:val="fn-ref"/>
    <w:basedOn w:val="Domylnaczcionkaakapitu"/>
    <w:rsid w:val="00F5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iw-bochni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iw-bochni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Pisma\wz&#243;r%20pisma%20pl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EC98-A0F0-4619-A43B-08A12D01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plw</Template>
  <TotalTime>18</TotalTime>
  <Pages>1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>Microsoft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user</dc:creator>
  <cp:lastModifiedBy>Inspekcja Weterynaryjna Bochnia</cp:lastModifiedBy>
  <cp:revision>6</cp:revision>
  <cp:lastPrinted>2024-04-09T07:55:00Z</cp:lastPrinted>
  <dcterms:created xsi:type="dcterms:W3CDTF">2024-04-09T07:08:00Z</dcterms:created>
  <dcterms:modified xsi:type="dcterms:W3CDTF">2024-04-09T07:59:00Z</dcterms:modified>
</cp:coreProperties>
</file>